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RESULTADO </w:t>
      </w:r>
      <w:r>
        <w:rPr>
          <w:rFonts w:hint="default" w:cs="Arial"/>
          <w:b/>
          <w:sz w:val="20"/>
          <w:szCs w:val="20"/>
          <w:lang w:val="pt-BR"/>
        </w:rPr>
        <w:t>DO 2° RECURSO</w:t>
      </w:r>
    </w:p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>PROCESSO SELETIVO Nº</w:t>
      </w:r>
      <w:r>
        <w:rPr>
          <w:rFonts w:hint="default" w:cs="Arial"/>
          <w:b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0</w:t>
      </w:r>
      <w:r>
        <w:rPr>
          <w:rFonts w:hint="default" w:cs="Arial"/>
          <w:b/>
          <w:sz w:val="20"/>
          <w:szCs w:val="20"/>
          <w:lang w:val="pt-BR"/>
        </w:rPr>
        <w:t>9</w:t>
      </w:r>
      <w:r>
        <w:rPr>
          <w:rFonts w:hint="default" w:ascii="Arial" w:hAnsi="Arial" w:cs="Arial"/>
          <w:b/>
          <w:sz w:val="20"/>
          <w:szCs w:val="20"/>
        </w:rPr>
        <w:t>/202</w:t>
      </w:r>
      <w:r>
        <w:rPr>
          <w:rFonts w:hint="default" w:cs="Arial"/>
          <w:b/>
          <w:sz w:val="20"/>
          <w:szCs w:val="20"/>
          <w:lang w:val="pt-BR"/>
        </w:rPr>
        <w:t>4 -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cs="Arial"/>
          <w:b/>
          <w:sz w:val="20"/>
          <w:szCs w:val="20"/>
          <w:lang w:val="pt-BR"/>
        </w:rPr>
        <w:t>AJUDANTE GERAL</w:t>
      </w:r>
    </w:p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  <w:lang w:val="pt-BR"/>
        </w:rPr>
      </w:pPr>
    </w:p>
    <w:tbl>
      <w:tblPr>
        <w:tblStyle w:val="15"/>
        <w:tblW w:w="9845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2222"/>
        <w:gridCol w:w="4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ind w:left="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RESPOSTA AO RECURSO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ind w:left="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en-US" w:eastAsia="zh-CN" w:bidi="ar"/>
              </w:rPr>
              <w:t>E</w:t>
            </w: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lizamar Rosa de Freitas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</w:t>
            </w: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indeferido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.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Não foi apresentado o motivo do recurso e/ou quaisquer documentos.</w:t>
            </w:r>
          </w:p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Patrícia Messias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Paula Cristina Costa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Marilene Alves de Oliveira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Abrãoo Oliveira Gonçalves de Assis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indeferido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.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Não foi apresentado o motivo do recurso e/ou quaisquer documentos.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Marcela Brenda Rodrigues Nonato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Everton de Ramos das Neves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</w:t>
            </w: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indeferido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lise, foi verificado que os vínculos de trabalho apresentados não contemplam os critérios especificados no item 7.3.1 do Edital para que sejam pontuados. </w:t>
            </w:r>
          </w:p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Arlete Vieira da Silva Duarte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José João da Silva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Tatiana Cristina Moraes de Souza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</w:t>
            </w: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indeferido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lise, foi verificado que os vínculos de trabalho apresentados não contemplam os critérios especificados no item 7.3.1 do Edital para que sejam pontuados. </w:t>
            </w:r>
          </w:p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Carmem Silvia Aparecida de Freitas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Alisson Faustino de Aranda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indeferido. 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Após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lise, foi verificado que os vínculos de trabalho apresentados já foram considerados e pontuados na Análise Curricular.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Juciara Carolina Ferreira Gomes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indeferido. 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Após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lise, foi verificado que os vínculos de trabalho apresentados já foram considerados e pontuados na Análise Curricular.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Angélica Jorge Gomes de Freitas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Tauana Gabriela Amaro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Elizamar Rosa de Freitas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Lúcia das Dores Venâncio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Poliana Alves Souza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indeferido. 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Após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lise, foi verificado que os vínculos de trabalho apresentados já foram considerados e pontuados na Análise Curricular.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Vanda Caetano de Souza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A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pós aná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 xml:space="preserve">lise, foi verificado que os vínculos de trabalho apresentados não contemplam os critérios especificados no item 7.3.1 do Edital para que sejam pontuados. </w:t>
            </w:r>
          </w:p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Claudia Riany de Meneses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INDEFERIDO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 xml:space="preserve">Recurso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indeferido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.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Não foi apresentado nenhum documento que comprove experiência profissional para que a pontuação seja alterada.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294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</w:pPr>
            <w:r>
              <w:rPr>
                <w:rFonts w:hint="default" w:eastAsia="Roboto" w:cs="Arial"/>
                <w:b w:val="0"/>
                <w:bCs w:val="0"/>
                <w:color w:val="434343"/>
                <w:kern w:val="0"/>
                <w:sz w:val="18"/>
                <w:szCs w:val="18"/>
                <w:lang w:val="pt-BR" w:eastAsia="zh-CN" w:bidi="ar"/>
              </w:rPr>
              <w:t>Rayli Cristina Santos</w:t>
            </w:r>
          </w:p>
        </w:tc>
        <w:tc>
          <w:tcPr>
            <w:tcW w:w="2222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cs="Arial"/>
                <w:sz w:val="18"/>
                <w:szCs w:val="18"/>
                <w:lang w:val="pt-BR"/>
              </w:rPr>
            </w:pPr>
            <w:r>
              <w:rPr>
                <w:rFonts w:hint="default" w:cs="Arial"/>
                <w:sz w:val="18"/>
                <w:szCs w:val="18"/>
                <w:lang w:val="pt-BR"/>
              </w:rPr>
              <w:t>DEFERIDO</w:t>
            </w:r>
          </w:p>
        </w:tc>
        <w:tc>
          <w:tcPr>
            <w:tcW w:w="4679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Recurso deferido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>. Após análise, os documento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s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enviados foram aceitos e anexados </w:t>
            </w:r>
            <w:r>
              <w:rPr>
                <w:rFonts w:hint="default" w:cs="Arial"/>
                <w:color w:val="000000"/>
                <w:sz w:val="18"/>
                <w:szCs w:val="18"/>
                <w:lang w:val="pt-BR"/>
              </w:rPr>
              <w:t>à</w:t>
            </w:r>
            <w:r>
              <w:rPr>
                <w:rFonts w:hint="default" w:ascii="Arial" w:hAnsi="Arial" w:cs="Arial"/>
                <w:color w:val="000000"/>
                <w:sz w:val="18"/>
                <w:szCs w:val="18"/>
                <w:lang w:val="pt-BR"/>
              </w:rPr>
              <w:t xml:space="preserve"> inscrição.</w:t>
            </w:r>
          </w:p>
        </w:tc>
      </w:tr>
    </w:tbl>
    <w:p>
      <w:pPr>
        <w:spacing w:line="360" w:lineRule="auto"/>
        <w:jc w:val="center"/>
        <w:rPr>
          <w:rFonts w:hint="default" w:ascii="Arial" w:hAnsi="Arial" w:cs="Arial"/>
          <w:b/>
          <w:sz w:val="20"/>
          <w:szCs w:val="20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Comissão de Processo Seletivo</w:t>
      </w:r>
    </w:p>
    <w:p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240" w:lineRule="auto"/>
        <w:jc w:val="center"/>
        <w:rPr>
          <w:rFonts w:hint="default"/>
          <w:sz w:val="20"/>
          <w:szCs w:val="20"/>
          <w:vertAlign w:val="baseline"/>
          <w:lang w:val="pt-BR"/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417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-681355</wp:posOffset>
              </wp:positionH>
              <wp:positionV relativeFrom="paragraph">
                <wp:posOffset>-365125</wp:posOffset>
              </wp:positionV>
              <wp:extent cx="7219950" cy="809625"/>
              <wp:effectExtent l="0" t="0" r="0" b="952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6703060" cy="603885"/>
                                <wp:effectExtent l="0" t="0" r="2540" b="5715"/>
                                <wp:docPr id="6" name="Imagem 5" descr="Descrição: Figura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5" descr="Descrição: Figura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2842" t="-42061" r="2842" b="4206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3060" cy="603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53.65pt;margin-top:-28.75pt;height:63.75pt;width:568.5pt;z-index:251659264;mso-width-relative:page;mso-height-relative:page;" fillcolor="#FFFFFF" filled="t" stroked="f" coordsize="21600,21600" o:gfxdata="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QxHVM2QAAAAwBAAAPAAAAAAAAAAEAIAAAACIAAABk&#10;cnMvZG93bnJldi54bWxQSwECFAAUAAAACACHTuJA5pmD6AUCAAD9AwAADgAAAAAAAAABACAAAAAo&#10;AQAAZHJzL2Uyb0RvYy54bWxQSwUGAAAAAAYABgBZAQAAn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6703060" cy="603885"/>
                          <wp:effectExtent l="0" t="0" r="2540" b="5715"/>
                          <wp:docPr id="6" name="Imagem 5" descr="Descrição: Figura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5" descr="Descrição: Figura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2842" t="-42061" r="2842" b="4206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03060" cy="603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rFonts w:hint="default"/>
        <w:lang w:val="pt-BR"/>
      </w:rPr>
      <w:drawing>
        <wp:inline distT="0" distB="0" distL="114300" distR="114300">
          <wp:extent cx="1753235" cy="569595"/>
          <wp:effectExtent l="0" t="0" r="18415" b="1905"/>
          <wp:docPr id="1" name="Imagem 1" descr="Logomarcas horizontal PMJM 2025 a 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rcas horizontal PMJM 2025 a 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23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attachedTemplate r:id="rId1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54"/>
    <w:rsid w:val="000004A8"/>
    <w:rsid w:val="0000070B"/>
    <w:rsid w:val="00000F6D"/>
    <w:rsid w:val="000016B0"/>
    <w:rsid w:val="000023FF"/>
    <w:rsid w:val="0000245F"/>
    <w:rsid w:val="000025BE"/>
    <w:rsid w:val="000029C4"/>
    <w:rsid w:val="00002BE7"/>
    <w:rsid w:val="0000434D"/>
    <w:rsid w:val="00005958"/>
    <w:rsid w:val="000059ED"/>
    <w:rsid w:val="00006548"/>
    <w:rsid w:val="0000659A"/>
    <w:rsid w:val="00006A06"/>
    <w:rsid w:val="00006DE7"/>
    <w:rsid w:val="000071F6"/>
    <w:rsid w:val="000072F7"/>
    <w:rsid w:val="00007489"/>
    <w:rsid w:val="00010741"/>
    <w:rsid w:val="00010769"/>
    <w:rsid w:val="000107C9"/>
    <w:rsid w:val="00011D4D"/>
    <w:rsid w:val="00011F97"/>
    <w:rsid w:val="00012CC9"/>
    <w:rsid w:val="00013767"/>
    <w:rsid w:val="00013AEB"/>
    <w:rsid w:val="000140CC"/>
    <w:rsid w:val="0001444D"/>
    <w:rsid w:val="000144F8"/>
    <w:rsid w:val="0001452D"/>
    <w:rsid w:val="00014924"/>
    <w:rsid w:val="00014BD7"/>
    <w:rsid w:val="00014CAB"/>
    <w:rsid w:val="00015D54"/>
    <w:rsid w:val="00016851"/>
    <w:rsid w:val="00016EA3"/>
    <w:rsid w:val="000177EB"/>
    <w:rsid w:val="00020450"/>
    <w:rsid w:val="00021AC0"/>
    <w:rsid w:val="00021F6F"/>
    <w:rsid w:val="0002259A"/>
    <w:rsid w:val="00022608"/>
    <w:rsid w:val="0002272A"/>
    <w:rsid w:val="00022763"/>
    <w:rsid w:val="00022E8F"/>
    <w:rsid w:val="00022E93"/>
    <w:rsid w:val="00023E8E"/>
    <w:rsid w:val="00025898"/>
    <w:rsid w:val="00026CE1"/>
    <w:rsid w:val="000275FA"/>
    <w:rsid w:val="000279DF"/>
    <w:rsid w:val="00027A07"/>
    <w:rsid w:val="00027BCF"/>
    <w:rsid w:val="00031A88"/>
    <w:rsid w:val="00031C3A"/>
    <w:rsid w:val="000324EC"/>
    <w:rsid w:val="000328FD"/>
    <w:rsid w:val="00032EBE"/>
    <w:rsid w:val="00033581"/>
    <w:rsid w:val="00033A1A"/>
    <w:rsid w:val="000340B8"/>
    <w:rsid w:val="000340EE"/>
    <w:rsid w:val="0003428E"/>
    <w:rsid w:val="000342D2"/>
    <w:rsid w:val="00034CDD"/>
    <w:rsid w:val="000352BB"/>
    <w:rsid w:val="0003538B"/>
    <w:rsid w:val="00035478"/>
    <w:rsid w:val="00035875"/>
    <w:rsid w:val="00035A44"/>
    <w:rsid w:val="00035A8A"/>
    <w:rsid w:val="000368BF"/>
    <w:rsid w:val="00036ED0"/>
    <w:rsid w:val="00037C36"/>
    <w:rsid w:val="00040754"/>
    <w:rsid w:val="00041158"/>
    <w:rsid w:val="000411B9"/>
    <w:rsid w:val="00041ACF"/>
    <w:rsid w:val="00041B5F"/>
    <w:rsid w:val="000420A9"/>
    <w:rsid w:val="000425D6"/>
    <w:rsid w:val="0004355A"/>
    <w:rsid w:val="000437E1"/>
    <w:rsid w:val="00043DFD"/>
    <w:rsid w:val="00043EF5"/>
    <w:rsid w:val="00044BBB"/>
    <w:rsid w:val="00044BD2"/>
    <w:rsid w:val="00044C7F"/>
    <w:rsid w:val="00044D0A"/>
    <w:rsid w:val="00044F75"/>
    <w:rsid w:val="000457FE"/>
    <w:rsid w:val="00045A65"/>
    <w:rsid w:val="00045C70"/>
    <w:rsid w:val="00045D40"/>
    <w:rsid w:val="00045F41"/>
    <w:rsid w:val="00046B37"/>
    <w:rsid w:val="00046C02"/>
    <w:rsid w:val="000475B6"/>
    <w:rsid w:val="00047A80"/>
    <w:rsid w:val="0005107E"/>
    <w:rsid w:val="0005146C"/>
    <w:rsid w:val="0005191A"/>
    <w:rsid w:val="0005215E"/>
    <w:rsid w:val="00052801"/>
    <w:rsid w:val="00052BC6"/>
    <w:rsid w:val="0005424C"/>
    <w:rsid w:val="000554D4"/>
    <w:rsid w:val="0005594D"/>
    <w:rsid w:val="00055EF2"/>
    <w:rsid w:val="00056BE2"/>
    <w:rsid w:val="00056C5E"/>
    <w:rsid w:val="00057681"/>
    <w:rsid w:val="00057778"/>
    <w:rsid w:val="00060E0A"/>
    <w:rsid w:val="0006115E"/>
    <w:rsid w:val="000612CC"/>
    <w:rsid w:val="00061B90"/>
    <w:rsid w:val="000624EE"/>
    <w:rsid w:val="000629D2"/>
    <w:rsid w:val="00062EC6"/>
    <w:rsid w:val="00062FDD"/>
    <w:rsid w:val="000633BE"/>
    <w:rsid w:val="00063A09"/>
    <w:rsid w:val="00063AAA"/>
    <w:rsid w:val="00063CAE"/>
    <w:rsid w:val="000641EC"/>
    <w:rsid w:val="00065B6B"/>
    <w:rsid w:val="0006623A"/>
    <w:rsid w:val="00066AA5"/>
    <w:rsid w:val="000675CE"/>
    <w:rsid w:val="0007010A"/>
    <w:rsid w:val="000704AC"/>
    <w:rsid w:val="00070756"/>
    <w:rsid w:val="000707AD"/>
    <w:rsid w:val="0007166C"/>
    <w:rsid w:val="000717F6"/>
    <w:rsid w:val="000718F8"/>
    <w:rsid w:val="000718FD"/>
    <w:rsid w:val="000730A5"/>
    <w:rsid w:val="00073240"/>
    <w:rsid w:val="000753FE"/>
    <w:rsid w:val="00075400"/>
    <w:rsid w:val="00075629"/>
    <w:rsid w:val="0007606F"/>
    <w:rsid w:val="0007749F"/>
    <w:rsid w:val="00077527"/>
    <w:rsid w:val="00077FD9"/>
    <w:rsid w:val="00080203"/>
    <w:rsid w:val="0008064D"/>
    <w:rsid w:val="0008085A"/>
    <w:rsid w:val="00080A75"/>
    <w:rsid w:val="00080E3A"/>
    <w:rsid w:val="00081167"/>
    <w:rsid w:val="000812E4"/>
    <w:rsid w:val="00081623"/>
    <w:rsid w:val="00081C24"/>
    <w:rsid w:val="0008267D"/>
    <w:rsid w:val="0008302E"/>
    <w:rsid w:val="00083A9A"/>
    <w:rsid w:val="00084C45"/>
    <w:rsid w:val="00085B45"/>
    <w:rsid w:val="00086617"/>
    <w:rsid w:val="00086D9B"/>
    <w:rsid w:val="00087C10"/>
    <w:rsid w:val="00090B2E"/>
    <w:rsid w:val="00090E4A"/>
    <w:rsid w:val="00091470"/>
    <w:rsid w:val="00091B99"/>
    <w:rsid w:val="00091C09"/>
    <w:rsid w:val="00091D08"/>
    <w:rsid w:val="0009386B"/>
    <w:rsid w:val="0009463B"/>
    <w:rsid w:val="00094AD3"/>
    <w:rsid w:val="00094EFB"/>
    <w:rsid w:val="00094F16"/>
    <w:rsid w:val="000953E6"/>
    <w:rsid w:val="00095A11"/>
    <w:rsid w:val="0009604F"/>
    <w:rsid w:val="00096BBF"/>
    <w:rsid w:val="000971BB"/>
    <w:rsid w:val="000971E6"/>
    <w:rsid w:val="00097658"/>
    <w:rsid w:val="00097D3F"/>
    <w:rsid w:val="000A04B6"/>
    <w:rsid w:val="000A058B"/>
    <w:rsid w:val="000A14BB"/>
    <w:rsid w:val="000A19CA"/>
    <w:rsid w:val="000A1BD2"/>
    <w:rsid w:val="000A28E8"/>
    <w:rsid w:val="000A297F"/>
    <w:rsid w:val="000A3024"/>
    <w:rsid w:val="000A3060"/>
    <w:rsid w:val="000A3F8B"/>
    <w:rsid w:val="000A3FE8"/>
    <w:rsid w:val="000A41D3"/>
    <w:rsid w:val="000A4603"/>
    <w:rsid w:val="000A4A8E"/>
    <w:rsid w:val="000A4BEE"/>
    <w:rsid w:val="000A4C73"/>
    <w:rsid w:val="000A52A4"/>
    <w:rsid w:val="000A53FB"/>
    <w:rsid w:val="000A568A"/>
    <w:rsid w:val="000A589C"/>
    <w:rsid w:val="000A6897"/>
    <w:rsid w:val="000A6C95"/>
    <w:rsid w:val="000A6CEF"/>
    <w:rsid w:val="000A6E5C"/>
    <w:rsid w:val="000A71DF"/>
    <w:rsid w:val="000A794B"/>
    <w:rsid w:val="000A7CD1"/>
    <w:rsid w:val="000B05A3"/>
    <w:rsid w:val="000B091B"/>
    <w:rsid w:val="000B09E3"/>
    <w:rsid w:val="000B0E08"/>
    <w:rsid w:val="000B0E1A"/>
    <w:rsid w:val="000B165D"/>
    <w:rsid w:val="000B16E8"/>
    <w:rsid w:val="000B246D"/>
    <w:rsid w:val="000B2A28"/>
    <w:rsid w:val="000B368A"/>
    <w:rsid w:val="000B36DB"/>
    <w:rsid w:val="000B3704"/>
    <w:rsid w:val="000B4387"/>
    <w:rsid w:val="000B44F6"/>
    <w:rsid w:val="000B5F10"/>
    <w:rsid w:val="000B63FB"/>
    <w:rsid w:val="000B6B88"/>
    <w:rsid w:val="000B6FEB"/>
    <w:rsid w:val="000B7263"/>
    <w:rsid w:val="000B7A16"/>
    <w:rsid w:val="000B7D5B"/>
    <w:rsid w:val="000C0409"/>
    <w:rsid w:val="000C059F"/>
    <w:rsid w:val="000C063A"/>
    <w:rsid w:val="000C14D2"/>
    <w:rsid w:val="000C1577"/>
    <w:rsid w:val="000C1C4C"/>
    <w:rsid w:val="000C2C54"/>
    <w:rsid w:val="000C38D0"/>
    <w:rsid w:val="000C43D8"/>
    <w:rsid w:val="000C445C"/>
    <w:rsid w:val="000C4D92"/>
    <w:rsid w:val="000C4E04"/>
    <w:rsid w:val="000C5726"/>
    <w:rsid w:val="000C5FD4"/>
    <w:rsid w:val="000C63FE"/>
    <w:rsid w:val="000C7732"/>
    <w:rsid w:val="000C7C6C"/>
    <w:rsid w:val="000D030B"/>
    <w:rsid w:val="000D0485"/>
    <w:rsid w:val="000D0E6B"/>
    <w:rsid w:val="000D19BD"/>
    <w:rsid w:val="000D1A70"/>
    <w:rsid w:val="000D22FC"/>
    <w:rsid w:val="000D31E1"/>
    <w:rsid w:val="000D31E7"/>
    <w:rsid w:val="000D3E28"/>
    <w:rsid w:val="000D4486"/>
    <w:rsid w:val="000D478E"/>
    <w:rsid w:val="000D47DB"/>
    <w:rsid w:val="000D5111"/>
    <w:rsid w:val="000D571F"/>
    <w:rsid w:val="000D5771"/>
    <w:rsid w:val="000D66A5"/>
    <w:rsid w:val="000D7CA5"/>
    <w:rsid w:val="000E0206"/>
    <w:rsid w:val="000E04C3"/>
    <w:rsid w:val="000E087C"/>
    <w:rsid w:val="000E0EDD"/>
    <w:rsid w:val="000E0F22"/>
    <w:rsid w:val="000E103D"/>
    <w:rsid w:val="000E1423"/>
    <w:rsid w:val="000E1683"/>
    <w:rsid w:val="000E1844"/>
    <w:rsid w:val="000E23A2"/>
    <w:rsid w:val="000E24C6"/>
    <w:rsid w:val="000E35B1"/>
    <w:rsid w:val="000E4096"/>
    <w:rsid w:val="000E49E0"/>
    <w:rsid w:val="000E4A73"/>
    <w:rsid w:val="000E4B99"/>
    <w:rsid w:val="000E52CB"/>
    <w:rsid w:val="000E5468"/>
    <w:rsid w:val="000E5475"/>
    <w:rsid w:val="000E5555"/>
    <w:rsid w:val="000E585F"/>
    <w:rsid w:val="000E594B"/>
    <w:rsid w:val="000E5BD0"/>
    <w:rsid w:val="000E61E4"/>
    <w:rsid w:val="000E65A9"/>
    <w:rsid w:val="000E7A06"/>
    <w:rsid w:val="000F07E7"/>
    <w:rsid w:val="000F0F35"/>
    <w:rsid w:val="000F117C"/>
    <w:rsid w:val="000F1B61"/>
    <w:rsid w:val="000F1FE7"/>
    <w:rsid w:val="000F2699"/>
    <w:rsid w:val="000F319E"/>
    <w:rsid w:val="000F36A7"/>
    <w:rsid w:val="000F3A3C"/>
    <w:rsid w:val="000F3DEF"/>
    <w:rsid w:val="000F4134"/>
    <w:rsid w:val="000F4A38"/>
    <w:rsid w:val="000F584B"/>
    <w:rsid w:val="000F5E3E"/>
    <w:rsid w:val="000F5EC6"/>
    <w:rsid w:val="000F6A91"/>
    <w:rsid w:val="000F7680"/>
    <w:rsid w:val="000F7815"/>
    <w:rsid w:val="000F7942"/>
    <w:rsid w:val="001009EF"/>
    <w:rsid w:val="00101477"/>
    <w:rsid w:val="001014CA"/>
    <w:rsid w:val="00102001"/>
    <w:rsid w:val="0010283D"/>
    <w:rsid w:val="0010304D"/>
    <w:rsid w:val="001035BE"/>
    <w:rsid w:val="00103E95"/>
    <w:rsid w:val="00104235"/>
    <w:rsid w:val="0010443D"/>
    <w:rsid w:val="00104760"/>
    <w:rsid w:val="00104AD3"/>
    <w:rsid w:val="0010502E"/>
    <w:rsid w:val="0010529D"/>
    <w:rsid w:val="0010558B"/>
    <w:rsid w:val="00105600"/>
    <w:rsid w:val="0010572B"/>
    <w:rsid w:val="00105F1A"/>
    <w:rsid w:val="00106246"/>
    <w:rsid w:val="00106DD3"/>
    <w:rsid w:val="001073BD"/>
    <w:rsid w:val="001077FC"/>
    <w:rsid w:val="00107C99"/>
    <w:rsid w:val="0011156B"/>
    <w:rsid w:val="00111ABA"/>
    <w:rsid w:val="00111CE1"/>
    <w:rsid w:val="00111FA8"/>
    <w:rsid w:val="00112073"/>
    <w:rsid w:val="00113A06"/>
    <w:rsid w:val="00113E29"/>
    <w:rsid w:val="00114D7C"/>
    <w:rsid w:val="00114F8D"/>
    <w:rsid w:val="001165CF"/>
    <w:rsid w:val="00116803"/>
    <w:rsid w:val="0011772C"/>
    <w:rsid w:val="0011789F"/>
    <w:rsid w:val="00117C2C"/>
    <w:rsid w:val="00117E3B"/>
    <w:rsid w:val="00120106"/>
    <w:rsid w:val="00121F43"/>
    <w:rsid w:val="001222C6"/>
    <w:rsid w:val="0012253C"/>
    <w:rsid w:val="0012257A"/>
    <w:rsid w:val="00122BE9"/>
    <w:rsid w:val="00123A05"/>
    <w:rsid w:val="001248A4"/>
    <w:rsid w:val="0012500C"/>
    <w:rsid w:val="001262AC"/>
    <w:rsid w:val="00126333"/>
    <w:rsid w:val="00126D8A"/>
    <w:rsid w:val="001276F3"/>
    <w:rsid w:val="0012779A"/>
    <w:rsid w:val="0012787A"/>
    <w:rsid w:val="00127B97"/>
    <w:rsid w:val="00127BA9"/>
    <w:rsid w:val="00127FE9"/>
    <w:rsid w:val="00130856"/>
    <w:rsid w:val="00130B60"/>
    <w:rsid w:val="00130CB7"/>
    <w:rsid w:val="001312F1"/>
    <w:rsid w:val="0013137A"/>
    <w:rsid w:val="0013186C"/>
    <w:rsid w:val="00131BD9"/>
    <w:rsid w:val="001322C9"/>
    <w:rsid w:val="001322CA"/>
    <w:rsid w:val="001323C6"/>
    <w:rsid w:val="0013288B"/>
    <w:rsid w:val="00133442"/>
    <w:rsid w:val="00133573"/>
    <w:rsid w:val="00133D3D"/>
    <w:rsid w:val="00133F5A"/>
    <w:rsid w:val="00133FC7"/>
    <w:rsid w:val="00134018"/>
    <w:rsid w:val="00135162"/>
    <w:rsid w:val="001351F7"/>
    <w:rsid w:val="001356DA"/>
    <w:rsid w:val="001364F0"/>
    <w:rsid w:val="001368AF"/>
    <w:rsid w:val="00137B84"/>
    <w:rsid w:val="00137C9B"/>
    <w:rsid w:val="00137E92"/>
    <w:rsid w:val="00140075"/>
    <w:rsid w:val="001404B3"/>
    <w:rsid w:val="0014077A"/>
    <w:rsid w:val="001408A7"/>
    <w:rsid w:val="00141FAE"/>
    <w:rsid w:val="00142599"/>
    <w:rsid w:val="001435E2"/>
    <w:rsid w:val="001436EE"/>
    <w:rsid w:val="00143D39"/>
    <w:rsid w:val="00143E43"/>
    <w:rsid w:val="00143F00"/>
    <w:rsid w:val="00144EB2"/>
    <w:rsid w:val="00145451"/>
    <w:rsid w:val="00145943"/>
    <w:rsid w:val="00145E40"/>
    <w:rsid w:val="0014621F"/>
    <w:rsid w:val="0014656C"/>
    <w:rsid w:val="00147A8D"/>
    <w:rsid w:val="00147B01"/>
    <w:rsid w:val="00147DA2"/>
    <w:rsid w:val="00147E4F"/>
    <w:rsid w:val="0015044F"/>
    <w:rsid w:val="0015068B"/>
    <w:rsid w:val="001508B9"/>
    <w:rsid w:val="0015102D"/>
    <w:rsid w:val="00151ABF"/>
    <w:rsid w:val="00151AD4"/>
    <w:rsid w:val="001523A5"/>
    <w:rsid w:val="00152CD0"/>
    <w:rsid w:val="00152D8B"/>
    <w:rsid w:val="0015337C"/>
    <w:rsid w:val="001533EA"/>
    <w:rsid w:val="0015394A"/>
    <w:rsid w:val="00153E80"/>
    <w:rsid w:val="00153F55"/>
    <w:rsid w:val="00154931"/>
    <w:rsid w:val="001551E4"/>
    <w:rsid w:val="001551ED"/>
    <w:rsid w:val="001558B6"/>
    <w:rsid w:val="00155C44"/>
    <w:rsid w:val="00155E86"/>
    <w:rsid w:val="00155EFC"/>
    <w:rsid w:val="00156511"/>
    <w:rsid w:val="0015688F"/>
    <w:rsid w:val="00156A08"/>
    <w:rsid w:val="00156AE3"/>
    <w:rsid w:val="001571C2"/>
    <w:rsid w:val="00157A57"/>
    <w:rsid w:val="00157F1D"/>
    <w:rsid w:val="00160C2D"/>
    <w:rsid w:val="00160CCF"/>
    <w:rsid w:val="0016142E"/>
    <w:rsid w:val="00161D24"/>
    <w:rsid w:val="00161F53"/>
    <w:rsid w:val="001621E0"/>
    <w:rsid w:val="0016259B"/>
    <w:rsid w:val="00162B89"/>
    <w:rsid w:val="00162BF0"/>
    <w:rsid w:val="001636EE"/>
    <w:rsid w:val="00163D0E"/>
    <w:rsid w:val="001640AE"/>
    <w:rsid w:val="00164909"/>
    <w:rsid w:val="00165191"/>
    <w:rsid w:val="00165615"/>
    <w:rsid w:val="001658A9"/>
    <w:rsid w:val="00166905"/>
    <w:rsid w:val="00166C09"/>
    <w:rsid w:val="00167FC6"/>
    <w:rsid w:val="00171187"/>
    <w:rsid w:val="00171AAD"/>
    <w:rsid w:val="00171F25"/>
    <w:rsid w:val="0017386F"/>
    <w:rsid w:val="001745E1"/>
    <w:rsid w:val="0017616E"/>
    <w:rsid w:val="00176A2A"/>
    <w:rsid w:val="00176BC8"/>
    <w:rsid w:val="00177873"/>
    <w:rsid w:val="00177DA5"/>
    <w:rsid w:val="00181258"/>
    <w:rsid w:val="001816A6"/>
    <w:rsid w:val="00181A46"/>
    <w:rsid w:val="00182925"/>
    <w:rsid w:val="00183C9D"/>
    <w:rsid w:val="0018445A"/>
    <w:rsid w:val="00185448"/>
    <w:rsid w:val="00185AC0"/>
    <w:rsid w:val="00185CE8"/>
    <w:rsid w:val="001863EC"/>
    <w:rsid w:val="00186B23"/>
    <w:rsid w:val="00187352"/>
    <w:rsid w:val="001873D9"/>
    <w:rsid w:val="00187463"/>
    <w:rsid w:val="001876A3"/>
    <w:rsid w:val="00187772"/>
    <w:rsid w:val="00187B90"/>
    <w:rsid w:val="0019021D"/>
    <w:rsid w:val="00190965"/>
    <w:rsid w:val="00190C1E"/>
    <w:rsid w:val="00190CE6"/>
    <w:rsid w:val="00191537"/>
    <w:rsid w:val="0019174C"/>
    <w:rsid w:val="00192593"/>
    <w:rsid w:val="00192946"/>
    <w:rsid w:val="001933F0"/>
    <w:rsid w:val="00193E11"/>
    <w:rsid w:val="001940B6"/>
    <w:rsid w:val="001947AA"/>
    <w:rsid w:val="00194E6A"/>
    <w:rsid w:val="00195291"/>
    <w:rsid w:val="001955C2"/>
    <w:rsid w:val="0019682F"/>
    <w:rsid w:val="00196E09"/>
    <w:rsid w:val="00197D49"/>
    <w:rsid w:val="001A0547"/>
    <w:rsid w:val="001A0F3F"/>
    <w:rsid w:val="001A152A"/>
    <w:rsid w:val="001A18E9"/>
    <w:rsid w:val="001A1B89"/>
    <w:rsid w:val="001A1E8A"/>
    <w:rsid w:val="001A2B88"/>
    <w:rsid w:val="001A2F70"/>
    <w:rsid w:val="001A387B"/>
    <w:rsid w:val="001A4440"/>
    <w:rsid w:val="001A4773"/>
    <w:rsid w:val="001A5045"/>
    <w:rsid w:val="001A58A5"/>
    <w:rsid w:val="001A617C"/>
    <w:rsid w:val="001A6CB9"/>
    <w:rsid w:val="001A6F20"/>
    <w:rsid w:val="001A731A"/>
    <w:rsid w:val="001A7ECB"/>
    <w:rsid w:val="001A7FD1"/>
    <w:rsid w:val="001B0754"/>
    <w:rsid w:val="001B0A1B"/>
    <w:rsid w:val="001B0A66"/>
    <w:rsid w:val="001B0C0B"/>
    <w:rsid w:val="001B0C1A"/>
    <w:rsid w:val="001B0C36"/>
    <w:rsid w:val="001B0E47"/>
    <w:rsid w:val="001B0EAF"/>
    <w:rsid w:val="001B18E2"/>
    <w:rsid w:val="001B2036"/>
    <w:rsid w:val="001B30CA"/>
    <w:rsid w:val="001B468F"/>
    <w:rsid w:val="001B529F"/>
    <w:rsid w:val="001B5FB6"/>
    <w:rsid w:val="001B6101"/>
    <w:rsid w:val="001B624E"/>
    <w:rsid w:val="001B63C4"/>
    <w:rsid w:val="001B78F3"/>
    <w:rsid w:val="001B7DEE"/>
    <w:rsid w:val="001C1AD1"/>
    <w:rsid w:val="001C1DBE"/>
    <w:rsid w:val="001C1E4A"/>
    <w:rsid w:val="001C1F2A"/>
    <w:rsid w:val="001C209B"/>
    <w:rsid w:val="001C2297"/>
    <w:rsid w:val="001C2606"/>
    <w:rsid w:val="001C3127"/>
    <w:rsid w:val="001C3531"/>
    <w:rsid w:val="001C3C8F"/>
    <w:rsid w:val="001C3D61"/>
    <w:rsid w:val="001C427C"/>
    <w:rsid w:val="001C4442"/>
    <w:rsid w:val="001C4F07"/>
    <w:rsid w:val="001C5CB7"/>
    <w:rsid w:val="001C6233"/>
    <w:rsid w:val="001C6343"/>
    <w:rsid w:val="001C684C"/>
    <w:rsid w:val="001C78FA"/>
    <w:rsid w:val="001C7CAC"/>
    <w:rsid w:val="001C7DC2"/>
    <w:rsid w:val="001D04C5"/>
    <w:rsid w:val="001D0672"/>
    <w:rsid w:val="001D06BC"/>
    <w:rsid w:val="001D1EF9"/>
    <w:rsid w:val="001D2242"/>
    <w:rsid w:val="001D2420"/>
    <w:rsid w:val="001D323F"/>
    <w:rsid w:val="001D3713"/>
    <w:rsid w:val="001D37DF"/>
    <w:rsid w:val="001D43DF"/>
    <w:rsid w:val="001D4EEF"/>
    <w:rsid w:val="001D529E"/>
    <w:rsid w:val="001D5A50"/>
    <w:rsid w:val="001D735F"/>
    <w:rsid w:val="001D7E8E"/>
    <w:rsid w:val="001E08DF"/>
    <w:rsid w:val="001E125D"/>
    <w:rsid w:val="001E30A5"/>
    <w:rsid w:val="001E3E84"/>
    <w:rsid w:val="001E4A5B"/>
    <w:rsid w:val="001E51A2"/>
    <w:rsid w:val="001E5404"/>
    <w:rsid w:val="001E55E5"/>
    <w:rsid w:val="001E60A2"/>
    <w:rsid w:val="001E63D5"/>
    <w:rsid w:val="001E6617"/>
    <w:rsid w:val="001E691F"/>
    <w:rsid w:val="001E695A"/>
    <w:rsid w:val="001E6BD6"/>
    <w:rsid w:val="001E7D1D"/>
    <w:rsid w:val="001F0191"/>
    <w:rsid w:val="001F02FA"/>
    <w:rsid w:val="001F031E"/>
    <w:rsid w:val="001F07A9"/>
    <w:rsid w:val="001F0EBC"/>
    <w:rsid w:val="001F13D0"/>
    <w:rsid w:val="001F175E"/>
    <w:rsid w:val="001F19AF"/>
    <w:rsid w:val="001F1CF7"/>
    <w:rsid w:val="001F212B"/>
    <w:rsid w:val="001F244B"/>
    <w:rsid w:val="001F27BC"/>
    <w:rsid w:val="001F2EA5"/>
    <w:rsid w:val="001F3C32"/>
    <w:rsid w:val="001F3C63"/>
    <w:rsid w:val="001F3DAD"/>
    <w:rsid w:val="001F4C90"/>
    <w:rsid w:val="001F5343"/>
    <w:rsid w:val="001F539E"/>
    <w:rsid w:val="001F6AD8"/>
    <w:rsid w:val="001F6FB0"/>
    <w:rsid w:val="002006A7"/>
    <w:rsid w:val="00200B4C"/>
    <w:rsid w:val="00200C1E"/>
    <w:rsid w:val="0020165D"/>
    <w:rsid w:val="0020171C"/>
    <w:rsid w:val="00201AE1"/>
    <w:rsid w:val="00201F95"/>
    <w:rsid w:val="00202D23"/>
    <w:rsid w:val="00202E04"/>
    <w:rsid w:val="00203517"/>
    <w:rsid w:val="00203660"/>
    <w:rsid w:val="0020397B"/>
    <w:rsid w:val="00203ABE"/>
    <w:rsid w:val="00204525"/>
    <w:rsid w:val="00204732"/>
    <w:rsid w:val="002047BA"/>
    <w:rsid w:val="00204D29"/>
    <w:rsid w:val="00204F5B"/>
    <w:rsid w:val="00206290"/>
    <w:rsid w:val="00206F49"/>
    <w:rsid w:val="00207058"/>
    <w:rsid w:val="00207198"/>
    <w:rsid w:val="00207390"/>
    <w:rsid w:val="00207AFD"/>
    <w:rsid w:val="00207B11"/>
    <w:rsid w:val="00210507"/>
    <w:rsid w:val="00211691"/>
    <w:rsid w:val="00211FF7"/>
    <w:rsid w:val="00212079"/>
    <w:rsid w:val="002128FA"/>
    <w:rsid w:val="00212AEA"/>
    <w:rsid w:val="00212B6E"/>
    <w:rsid w:val="00212B83"/>
    <w:rsid w:val="00212D38"/>
    <w:rsid w:val="00213232"/>
    <w:rsid w:val="0021335D"/>
    <w:rsid w:val="00213CD4"/>
    <w:rsid w:val="00213E70"/>
    <w:rsid w:val="00214C38"/>
    <w:rsid w:val="0021527C"/>
    <w:rsid w:val="002155AD"/>
    <w:rsid w:val="00215601"/>
    <w:rsid w:val="00215B21"/>
    <w:rsid w:val="00216484"/>
    <w:rsid w:val="00216539"/>
    <w:rsid w:val="00216EEF"/>
    <w:rsid w:val="00217357"/>
    <w:rsid w:val="002173B7"/>
    <w:rsid w:val="002209A1"/>
    <w:rsid w:val="00220C0E"/>
    <w:rsid w:val="00221602"/>
    <w:rsid w:val="002216FC"/>
    <w:rsid w:val="00221C0A"/>
    <w:rsid w:val="00222201"/>
    <w:rsid w:val="002222F3"/>
    <w:rsid w:val="002223B9"/>
    <w:rsid w:val="002224A7"/>
    <w:rsid w:val="002228C1"/>
    <w:rsid w:val="00223103"/>
    <w:rsid w:val="0022356C"/>
    <w:rsid w:val="00224457"/>
    <w:rsid w:val="00224523"/>
    <w:rsid w:val="0022493F"/>
    <w:rsid w:val="00224F04"/>
    <w:rsid w:val="00225E67"/>
    <w:rsid w:val="00226669"/>
    <w:rsid w:val="00226A7A"/>
    <w:rsid w:val="00226D12"/>
    <w:rsid w:val="00226FB1"/>
    <w:rsid w:val="0022785E"/>
    <w:rsid w:val="00227AA2"/>
    <w:rsid w:val="00227DDC"/>
    <w:rsid w:val="00230065"/>
    <w:rsid w:val="00230A47"/>
    <w:rsid w:val="002317D5"/>
    <w:rsid w:val="002317E5"/>
    <w:rsid w:val="00231894"/>
    <w:rsid w:val="00231A29"/>
    <w:rsid w:val="00233363"/>
    <w:rsid w:val="0023361E"/>
    <w:rsid w:val="0023373F"/>
    <w:rsid w:val="0023374B"/>
    <w:rsid w:val="00233BE5"/>
    <w:rsid w:val="00234DAA"/>
    <w:rsid w:val="00235187"/>
    <w:rsid w:val="002351F2"/>
    <w:rsid w:val="002355F4"/>
    <w:rsid w:val="0023662D"/>
    <w:rsid w:val="00237590"/>
    <w:rsid w:val="00237BE5"/>
    <w:rsid w:val="0024005A"/>
    <w:rsid w:val="002401EC"/>
    <w:rsid w:val="00241A92"/>
    <w:rsid w:val="00241F04"/>
    <w:rsid w:val="00242C39"/>
    <w:rsid w:val="0024330F"/>
    <w:rsid w:val="0024335C"/>
    <w:rsid w:val="00243410"/>
    <w:rsid w:val="0024349F"/>
    <w:rsid w:val="002442FD"/>
    <w:rsid w:val="00244488"/>
    <w:rsid w:val="002454B3"/>
    <w:rsid w:val="00246039"/>
    <w:rsid w:val="002464C3"/>
    <w:rsid w:val="00247B83"/>
    <w:rsid w:val="00250658"/>
    <w:rsid w:val="00250A3C"/>
    <w:rsid w:val="00250B72"/>
    <w:rsid w:val="00252824"/>
    <w:rsid w:val="00252AFC"/>
    <w:rsid w:val="00253516"/>
    <w:rsid w:val="00253AFB"/>
    <w:rsid w:val="00253DDE"/>
    <w:rsid w:val="0025420C"/>
    <w:rsid w:val="002545C1"/>
    <w:rsid w:val="002545E4"/>
    <w:rsid w:val="002547E5"/>
    <w:rsid w:val="00255167"/>
    <w:rsid w:val="00255193"/>
    <w:rsid w:val="0025551A"/>
    <w:rsid w:val="00255659"/>
    <w:rsid w:val="00256A2B"/>
    <w:rsid w:val="00256A69"/>
    <w:rsid w:val="0025724B"/>
    <w:rsid w:val="00257D6B"/>
    <w:rsid w:val="0026038F"/>
    <w:rsid w:val="00261070"/>
    <w:rsid w:val="0026180A"/>
    <w:rsid w:val="0026377B"/>
    <w:rsid w:val="00264C87"/>
    <w:rsid w:val="00265D78"/>
    <w:rsid w:val="0026604A"/>
    <w:rsid w:val="0026652B"/>
    <w:rsid w:val="00266742"/>
    <w:rsid w:val="00267ECC"/>
    <w:rsid w:val="002702F8"/>
    <w:rsid w:val="002704DA"/>
    <w:rsid w:val="002713D1"/>
    <w:rsid w:val="0027168F"/>
    <w:rsid w:val="00271FE6"/>
    <w:rsid w:val="0027211C"/>
    <w:rsid w:val="00272403"/>
    <w:rsid w:val="00272F18"/>
    <w:rsid w:val="0027301F"/>
    <w:rsid w:val="00273933"/>
    <w:rsid w:val="00274C57"/>
    <w:rsid w:val="002752A1"/>
    <w:rsid w:val="0027552B"/>
    <w:rsid w:val="002755AC"/>
    <w:rsid w:val="002759A7"/>
    <w:rsid w:val="00275AC9"/>
    <w:rsid w:val="00275DE7"/>
    <w:rsid w:val="00276A35"/>
    <w:rsid w:val="00276FC9"/>
    <w:rsid w:val="00277198"/>
    <w:rsid w:val="002772E4"/>
    <w:rsid w:val="0027733E"/>
    <w:rsid w:val="0027756B"/>
    <w:rsid w:val="0028184D"/>
    <w:rsid w:val="00281B3E"/>
    <w:rsid w:val="0028250E"/>
    <w:rsid w:val="00282633"/>
    <w:rsid w:val="002826E6"/>
    <w:rsid w:val="00282CCA"/>
    <w:rsid w:val="00282E6C"/>
    <w:rsid w:val="00283368"/>
    <w:rsid w:val="00283575"/>
    <w:rsid w:val="00283577"/>
    <w:rsid w:val="002847FE"/>
    <w:rsid w:val="002854DB"/>
    <w:rsid w:val="00285A2A"/>
    <w:rsid w:val="00285DD8"/>
    <w:rsid w:val="00286051"/>
    <w:rsid w:val="0028708B"/>
    <w:rsid w:val="00287230"/>
    <w:rsid w:val="00290233"/>
    <w:rsid w:val="00290B31"/>
    <w:rsid w:val="00291792"/>
    <w:rsid w:val="00291ACD"/>
    <w:rsid w:val="00291E78"/>
    <w:rsid w:val="00291F8D"/>
    <w:rsid w:val="002928C7"/>
    <w:rsid w:val="002932C4"/>
    <w:rsid w:val="002934E2"/>
    <w:rsid w:val="00293A56"/>
    <w:rsid w:val="002941C0"/>
    <w:rsid w:val="00294B06"/>
    <w:rsid w:val="00295E5E"/>
    <w:rsid w:val="00295EA9"/>
    <w:rsid w:val="00295EBB"/>
    <w:rsid w:val="00296C19"/>
    <w:rsid w:val="00296D7D"/>
    <w:rsid w:val="0029730A"/>
    <w:rsid w:val="00297312"/>
    <w:rsid w:val="0029793B"/>
    <w:rsid w:val="002979E7"/>
    <w:rsid w:val="00297D70"/>
    <w:rsid w:val="002A09B1"/>
    <w:rsid w:val="002A09E9"/>
    <w:rsid w:val="002A0A3B"/>
    <w:rsid w:val="002A0B91"/>
    <w:rsid w:val="002A1A25"/>
    <w:rsid w:val="002A1A34"/>
    <w:rsid w:val="002A2B16"/>
    <w:rsid w:val="002A3590"/>
    <w:rsid w:val="002A397E"/>
    <w:rsid w:val="002A3EC2"/>
    <w:rsid w:val="002A546D"/>
    <w:rsid w:val="002A56E9"/>
    <w:rsid w:val="002A5A8F"/>
    <w:rsid w:val="002A5CC9"/>
    <w:rsid w:val="002A6059"/>
    <w:rsid w:val="002A63E9"/>
    <w:rsid w:val="002A6E04"/>
    <w:rsid w:val="002A72AD"/>
    <w:rsid w:val="002A75B7"/>
    <w:rsid w:val="002A7D47"/>
    <w:rsid w:val="002A7FD8"/>
    <w:rsid w:val="002B0878"/>
    <w:rsid w:val="002B0F17"/>
    <w:rsid w:val="002B0F34"/>
    <w:rsid w:val="002B1361"/>
    <w:rsid w:val="002B13B0"/>
    <w:rsid w:val="002B193E"/>
    <w:rsid w:val="002B1C5B"/>
    <w:rsid w:val="002B2353"/>
    <w:rsid w:val="002B23D6"/>
    <w:rsid w:val="002B28F5"/>
    <w:rsid w:val="002B2C23"/>
    <w:rsid w:val="002B2F56"/>
    <w:rsid w:val="002B3195"/>
    <w:rsid w:val="002B34FE"/>
    <w:rsid w:val="002B384F"/>
    <w:rsid w:val="002B396A"/>
    <w:rsid w:val="002B4050"/>
    <w:rsid w:val="002B4364"/>
    <w:rsid w:val="002B4584"/>
    <w:rsid w:val="002B4596"/>
    <w:rsid w:val="002B4E55"/>
    <w:rsid w:val="002B5318"/>
    <w:rsid w:val="002B5E40"/>
    <w:rsid w:val="002B62F1"/>
    <w:rsid w:val="002B6D50"/>
    <w:rsid w:val="002B7029"/>
    <w:rsid w:val="002B78FB"/>
    <w:rsid w:val="002C19DD"/>
    <w:rsid w:val="002C25AB"/>
    <w:rsid w:val="002C2A0D"/>
    <w:rsid w:val="002C2C71"/>
    <w:rsid w:val="002C36C1"/>
    <w:rsid w:val="002C4081"/>
    <w:rsid w:val="002C4EE3"/>
    <w:rsid w:val="002C591B"/>
    <w:rsid w:val="002C5960"/>
    <w:rsid w:val="002C66A4"/>
    <w:rsid w:val="002C6901"/>
    <w:rsid w:val="002C7691"/>
    <w:rsid w:val="002C7A86"/>
    <w:rsid w:val="002D0901"/>
    <w:rsid w:val="002D23B6"/>
    <w:rsid w:val="002D2591"/>
    <w:rsid w:val="002D2802"/>
    <w:rsid w:val="002D2869"/>
    <w:rsid w:val="002D32F2"/>
    <w:rsid w:val="002D40DC"/>
    <w:rsid w:val="002D4C98"/>
    <w:rsid w:val="002D4EBB"/>
    <w:rsid w:val="002D54C8"/>
    <w:rsid w:val="002D5747"/>
    <w:rsid w:val="002D59C0"/>
    <w:rsid w:val="002D5BC4"/>
    <w:rsid w:val="002D678E"/>
    <w:rsid w:val="002D7411"/>
    <w:rsid w:val="002D75AF"/>
    <w:rsid w:val="002D7B6F"/>
    <w:rsid w:val="002D7E45"/>
    <w:rsid w:val="002E0160"/>
    <w:rsid w:val="002E0E89"/>
    <w:rsid w:val="002E1088"/>
    <w:rsid w:val="002E18CB"/>
    <w:rsid w:val="002E2735"/>
    <w:rsid w:val="002E289B"/>
    <w:rsid w:val="002E2CEC"/>
    <w:rsid w:val="002E30F9"/>
    <w:rsid w:val="002E372B"/>
    <w:rsid w:val="002E4277"/>
    <w:rsid w:val="002E5063"/>
    <w:rsid w:val="002E5220"/>
    <w:rsid w:val="002E562A"/>
    <w:rsid w:val="002E65AD"/>
    <w:rsid w:val="002E669A"/>
    <w:rsid w:val="002E6BC0"/>
    <w:rsid w:val="002E6DAB"/>
    <w:rsid w:val="002E6E37"/>
    <w:rsid w:val="002E6EB6"/>
    <w:rsid w:val="002F0443"/>
    <w:rsid w:val="002F09BC"/>
    <w:rsid w:val="002F0DAA"/>
    <w:rsid w:val="002F11E8"/>
    <w:rsid w:val="002F2136"/>
    <w:rsid w:val="002F21E3"/>
    <w:rsid w:val="002F3465"/>
    <w:rsid w:val="002F434F"/>
    <w:rsid w:val="002F4B2C"/>
    <w:rsid w:val="002F4FE1"/>
    <w:rsid w:val="002F5202"/>
    <w:rsid w:val="002F5D10"/>
    <w:rsid w:val="002F6249"/>
    <w:rsid w:val="002F636A"/>
    <w:rsid w:val="002F65BF"/>
    <w:rsid w:val="002F6F1A"/>
    <w:rsid w:val="0030012A"/>
    <w:rsid w:val="0030061E"/>
    <w:rsid w:val="00300A3A"/>
    <w:rsid w:val="00300B51"/>
    <w:rsid w:val="00300D24"/>
    <w:rsid w:val="00300E03"/>
    <w:rsid w:val="003022A7"/>
    <w:rsid w:val="003023DE"/>
    <w:rsid w:val="00303489"/>
    <w:rsid w:val="003036C3"/>
    <w:rsid w:val="00303FC0"/>
    <w:rsid w:val="003051EE"/>
    <w:rsid w:val="00305481"/>
    <w:rsid w:val="0030599E"/>
    <w:rsid w:val="00305B79"/>
    <w:rsid w:val="00305C60"/>
    <w:rsid w:val="003060E7"/>
    <w:rsid w:val="0030619F"/>
    <w:rsid w:val="003067D3"/>
    <w:rsid w:val="00306D9B"/>
    <w:rsid w:val="0030702D"/>
    <w:rsid w:val="00307F67"/>
    <w:rsid w:val="003101AC"/>
    <w:rsid w:val="00310286"/>
    <w:rsid w:val="00310603"/>
    <w:rsid w:val="00310B20"/>
    <w:rsid w:val="003114C8"/>
    <w:rsid w:val="00311899"/>
    <w:rsid w:val="00311E68"/>
    <w:rsid w:val="00311FE7"/>
    <w:rsid w:val="003127D0"/>
    <w:rsid w:val="0031343B"/>
    <w:rsid w:val="003138A6"/>
    <w:rsid w:val="00313F67"/>
    <w:rsid w:val="00314390"/>
    <w:rsid w:val="00314CBA"/>
    <w:rsid w:val="00315008"/>
    <w:rsid w:val="00315105"/>
    <w:rsid w:val="003151CF"/>
    <w:rsid w:val="00315324"/>
    <w:rsid w:val="003164B5"/>
    <w:rsid w:val="0031662A"/>
    <w:rsid w:val="003175DF"/>
    <w:rsid w:val="0031767E"/>
    <w:rsid w:val="00317BD9"/>
    <w:rsid w:val="003204A1"/>
    <w:rsid w:val="0032091C"/>
    <w:rsid w:val="00320E8B"/>
    <w:rsid w:val="003224B3"/>
    <w:rsid w:val="003226E2"/>
    <w:rsid w:val="003227F4"/>
    <w:rsid w:val="003229FC"/>
    <w:rsid w:val="00322EDA"/>
    <w:rsid w:val="0032319B"/>
    <w:rsid w:val="00323DE3"/>
    <w:rsid w:val="003240F9"/>
    <w:rsid w:val="003246C3"/>
    <w:rsid w:val="00325135"/>
    <w:rsid w:val="003256DB"/>
    <w:rsid w:val="003259EB"/>
    <w:rsid w:val="00325B35"/>
    <w:rsid w:val="003269B7"/>
    <w:rsid w:val="00326AF5"/>
    <w:rsid w:val="00326E25"/>
    <w:rsid w:val="00326F34"/>
    <w:rsid w:val="00330584"/>
    <w:rsid w:val="003306ED"/>
    <w:rsid w:val="00330A03"/>
    <w:rsid w:val="00330E1C"/>
    <w:rsid w:val="00330F5B"/>
    <w:rsid w:val="00331C79"/>
    <w:rsid w:val="00332166"/>
    <w:rsid w:val="00332602"/>
    <w:rsid w:val="00332657"/>
    <w:rsid w:val="00332E6F"/>
    <w:rsid w:val="00335B8F"/>
    <w:rsid w:val="003361A4"/>
    <w:rsid w:val="00336334"/>
    <w:rsid w:val="0033648B"/>
    <w:rsid w:val="0033686F"/>
    <w:rsid w:val="00337818"/>
    <w:rsid w:val="00340158"/>
    <w:rsid w:val="00340556"/>
    <w:rsid w:val="00341847"/>
    <w:rsid w:val="00341A5C"/>
    <w:rsid w:val="00341C95"/>
    <w:rsid w:val="00342A56"/>
    <w:rsid w:val="00343087"/>
    <w:rsid w:val="003431CD"/>
    <w:rsid w:val="003452A7"/>
    <w:rsid w:val="0034539D"/>
    <w:rsid w:val="0034583E"/>
    <w:rsid w:val="00345882"/>
    <w:rsid w:val="00345EA8"/>
    <w:rsid w:val="00345FD0"/>
    <w:rsid w:val="00346327"/>
    <w:rsid w:val="00346616"/>
    <w:rsid w:val="00346675"/>
    <w:rsid w:val="003474A3"/>
    <w:rsid w:val="00347584"/>
    <w:rsid w:val="0034766E"/>
    <w:rsid w:val="00347DE7"/>
    <w:rsid w:val="0035011B"/>
    <w:rsid w:val="0035172F"/>
    <w:rsid w:val="00351B5E"/>
    <w:rsid w:val="00351D58"/>
    <w:rsid w:val="00352259"/>
    <w:rsid w:val="00352359"/>
    <w:rsid w:val="00352482"/>
    <w:rsid w:val="00352F93"/>
    <w:rsid w:val="003539BD"/>
    <w:rsid w:val="00353A92"/>
    <w:rsid w:val="00353E6D"/>
    <w:rsid w:val="003545D5"/>
    <w:rsid w:val="00354E42"/>
    <w:rsid w:val="00355865"/>
    <w:rsid w:val="00355AE2"/>
    <w:rsid w:val="003565BF"/>
    <w:rsid w:val="00356B28"/>
    <w:rsid w:val="00356B2D"/>
    <w:rsid w:val="00357B4B"/>
    <w:rsid w:val="00357D4C"/>
    <w:rsid w:val="003608AA"/>
    <w:rsid w:val="00360A6F"/>
    <w:rsid w:val="00361959"/>
    <w:rsid w:val="00361E35"/>
    <w:rsid w:val="003622F9"/>
    <w:rsid w:val="0036292E"/>
    <w:rsid w:val="00362DB0"/>
    <w:rsid w:val="003637BE"/>
    <w:rsid w:val="0036446A"/>
    <w:rsid w:val="003645D1"/>
    <w:rsid w:val="003647A4"/>
    <w:rsid w:val="003647EA"/>
    <w:rsid w:val="003649CF"/>
    <w:rsid w:val="00365031"/>
    <w:rsid w:val="0036552E"/>
    <w:rsid w:val="00365B07"/>
    <w:rsid w:val="00365C3F"/>
    <w:rsid w:val="003663EB"/>
    <w:rsid w:val="003667B5"/>
    <w:rsid w:val="00366996"/>
    <w:rsid w:val="00367131"/>
    <w:rsid w:val="00367AB0"/>
    <w:rsid w:val="00367B71"/>
    <w:rsid w:val="00367D36"/>
    <w:rsid w:val="00367EDC"/>
    <w:rsid w:val="00367FD3"/>
    <w:rsid w:val="00370D97"/>
    <w:rsid w:val="00370F5C"/>
    <w:rsid w:val="00371825"/>
    <w:rsid w:val="00371FA1"/>
    <w:rsid w:val="0037243C"/>
    <w:rsid w:val="003727C9"/>
    <w:rsid w:val="00372803"/>
    <w:rsid w:val="00372905"/>
    <w:rsid w:val="00372CDE"/>
    <w:rsid w:val="00372DB4"/>
    <w:rsid w:val="00372DF8"/>
    <w:rsid w:val="00373452"/>
    <w:rsid w:val="00373649"/>
    <w:rsid w:val="00373B5F"/>
    <w:rsid w:val="00373F42"/>
    <w:rsid w:val="00374078"/>
    <w:rsid w:val="00374749"/>
    <w:rsid w:val="00374D56"/>
    <w:rsid w:val="0037500D"/>
    <w:rsid w:val="00375835"/>
    <w:rsid w:val="00375E5B"/>
    <w:rsid w:val="00376509"/>
    <w:rsid w:val="00376656"/>
    <w:rsid w:val="00376B25"/>
    <w:rsid w:val="00376C8C"/>
    <w:rsid w:val="00376D54"/>
    <w:rsid w:val="00376E4E"/>
    <w:rsid w:val="00377033"/>
    <w:rsid w:val="00377149"/>
    <w:rsid w:val="00377591"/>
    <w:rsid w:val="0037763C"/>
    <w:rsid w:val="00377BDA"/>
    <w:rsid w:val="003802B4"/>
    <w:rsid w:val="003804D4"/>
    <w:rsid w:val="003804E2"/>
    <w:rsid w:val="00380723"/>
    <w:rsid w:val="00380E54"/>
    <w:rsid w:val="00380EDC"/>
    <w:rsid w:val="00381132"/>
    <w:rsid w:val="00381F32"/>
    <w:rsid w:val="00382005"/>
    <w:rsid w:val="00382500"/>
    <w:rsid w:val="00383419"/>
    <w:rsid w:val="00383ACF"/>
    <w:rsid w:val="00383F2D"/>
    <w:rsid w:val="00384428"/>
    <w:rsid w:val="00384530"/>
    <w:rsid w:val="00384AB0"/>
    <w:rsid w:val="00384BC0"/>
    <w:rsid w:val="00385101"/>
    <w:rsid w:val="0038513B"/>
    <w:rsid w:val="00385833"/>
    <w:rsid w:val="00385B29"/>
    <w:rsid w:val="00385D94"/>
    <w:rsid w:val="00386462"/>
    <w:rsid w:val="003864A7"/>
    <w:rsid w:val="00387941"/>
    <w:rsid w:val="00390250"/>
    <w:rsid w:val="0039092B"/>
    <w:rsid w:val="00390EBC"/>
    <w:rsid w:val="0039101E"/>
    <w:rsid w:val="00391098"/>
    <w:rsid w:val="0039177F"/>
    <w:rsid w:val="00391E07"/>
    <w:rsid w:val="00391EAD"/>
    <w:rsid w:val="00392BCA"/>
    <w:rsid w:val="00392C40"/>
    <w:rsid w:val="00393260"/>
    <w:rsid w:val="003934B8"/>
    <w:rsid w:val="00393616"/>
    <w:rsid w:val="00393C22"/>
    <w:rsid w:val="0039404F"/>
    <w:rsid w:val="00394632"/>
    <w:rsid w:val="00394967"/>
    <w:rsid w:val="00394B35"/>
    <w:rsid w:val="00394F53"/>
    <w:rsid w:val="00395458"/>
    <w:rsid w:val="00395BB3"/>
    <w:rsid w:val="003963B4"/>
    <w:rsid w:val="003969D8"/>
    <w:rsid w:val="00397494"/>
    <w:rsid w:val="00397602"/>
    <w:rsid w:val="00397A7C"/>
    <w:rsid w:val="00397CDB"/>
    <w:rsid w:val="003A00D9"/>
    <w:rsid w:val="003A02D3"/>
    <w:rsid w:val="003A083E"/>
    <w:rsid w:val="003A10C2"/>
    <w:rsid w:val="003A1632"/>
    <w:rsid w:val="003A2547"/>
    <w:rsid w:val="003A2554"/>
    <w:rsid w:val="003A273E"/>
    <w:rsid w:val="003A3057"/>
    <w:rsid w:val="003A35DE"/>
    <w:rsid w:val="003A3E67"/>
    <w:rsid w:val="003A5454"/>
    <w:rsid w:val="003A547F"/>
    <w:rsid w:val="003A587F"/>
    <w:rsid w:val="003A6B02"/>
    <w:rsid w:val="003A71F3"/>
    <w:rsid w:val="003A725A"/>
    <w:rsid w:val="003A757D"/>
    <w:rsid w:val="003A77F4"/>
    <w:rsid w:val="003A78AF"/>
    <w:rsid w:val="003B0732"/>
    <w:rsid w:val="003B0908"/>
    <w:rsid w:val="003B0F43"/>
    <w:rsid w:val="003B3379"/>
    <w:rsid w:val="003B3A09"/>
    <w:rsid w:val="003B4031"/>
    <w:rsid w:val="003B410D"/>
    <w:rsid w:val="003B42A5"/>
    <w:rsid w:val="003B4A72"/>
    <w:rsid w:val="003B4F60"/>
    <w:rsid w:val="003B52EB"/>
    <w:rsid w:val="003B53E8"/>
    <w:rsid w:val="003B54DB"/>
    <w:rsid w:val="003B58CC"/>
    <w:rsid w:val="003B5B0F"/>
    <w:rsid w:val="003B743E"/>
    <w:rsid w:val="003B7D2C"/>
    <w:rsid w:val="003B7EDE"/>
    <w:rsid w:val="003C0440"/>
    <w:rsid w:val="003C07FE"/>
    <w:rsid w:val="003C090F"/>
    <w:rsid w:val="003C0989"/>
    <w:rsid w:val="003C17E5"/>
    <w:rsid w:val="003C20C3"/>
    <w:rsid w:val="003C3317"/>
    <w:rsid w:val="003C364F"/>
    <w:rsid w:val="003C3A93"/>
    <w:rsid w:val="003C461A"/>
    <w:rsid w:val="003C4691"/>
    <w:rsid w:val="003C5422"/>
    <w:rsid w:val="003C5599"/>
    <w:rsid w:val="003C589C"/>
    <w:rsid w:val="003C5A33"/>
    <w:rsid w:val="003C6902"/>
    <w:rsid w:val="003C6E48"/>
    <w:rsid w:val="003C75AB"/>
    <w:rsid w:val="003C75F2"/>
    <w:rsid w:val="003C78FC"/>
    <w:rsid w:val="003C7C16"/>
    <w:rsid w:val="003D00DF"/>
    <w:rsid w:val="003D04F7"/>
    <w:rsid w:val="003D1BA4"/>
    <w:rsid w:val="003D1C30"/>
    <w:rsid w:val="003D243A"/>
    <w:rsid w:val="003D2505"/>
    <w:rsid w:val="003D2AB3"/>
    <w:rsid w:val="003D33C4"/>
    <w:rsid w:val="003D35FC"/>
    <w:rsid w:val="003D3826"/>
    <w:rsid w:val="003D3989"/>
    <w:rsid w:val="003D3A5E"/>
    <w:rsid w:val="003D3D03"/>
    <w:rsid w:val="003D48BA"/>
    <w:rsid w:val="003D527E"/>
    <w:rsid w:val="003D5589"/>
    <w:rsid w:val="003D58B1"/>
    <w:rsid w:val="003D5C4A"/>
    <w:rsid w:val="003D5F77"/>
    <w:rsid w:val="003D649F"/>
    <w:rsid w:val="003D6777"/>
    <w:rsid w:val="003D744B"/>
    <w:rsid w:val="003D7C15"/>
    <w:rsid w:val="003E0D07"/>
    <w:rsid w:val="003E0F6A"/>
    <w:rsid w:val="003E1ED5"/>
    <w:rsid w:val="003E2645"/>
    <w:rsid w:val="003E3E67"/>
    <w:rsid w:val="003E49C7"/>
    <w:rsid w:val="003E4B34"/>
    <w:rsid w:val="003E4CDA"/>
    <w:rsid w:val="003E5106"/>
    <w:rsid w:val="003E51E6"/>
    <w:rsid w:val="003E524D"/>
    <w:rsid w:val="003E5386"/>
    <w:rsid w:val="003E5691"/>
    <w:rsid w:val="003E5864"/>
    <w:rsid w:val="003E5B1E"/>
    <w:rsid w:val="003E672F"/>
    <w:rsid w:val="003E6DAB"/>
    <w:rsid w:val="003E6DEF"/>
    <w:rsid w:val="003E6F42"/>
    <w:rsid w:val="003E7352"/>
    <w:rsid w:val="003E7888"/>
    <w:rsid w:val="003F01AD"/>
    <w:rsid w:val="003F0447"/>
    <w:rsid w:val="003F121F"/>
    <w:rsid w:val="003F1A64"/>
    <w:rsid w:val="003F2044"/>
    <w:rsid w:val="003F20D9"/>
    <w:rsid w:val="003F2691"/>
    <w:rsid w:val="003F3A2B"/>
    <w:rsid w:val="003F42B3"/>
    <w:rsid w:val="003F65F3"/>
    <w:rsid w:val="003F668F"/>
    <w:rsid w:val="003F6DED"/>
    <w:rsid w:val="003F7227"/>
    <w:rsid w:val="003F725A"/>
    <w:rsid w:val="003F7385"/>
    <w:rsid w:val="0040025D"/>
    <w:rsid w:val="004006A4"/>
    <w:rsid w:val="00401780"/>
    <w:rsid w:val="00401E72"/>
    <w:rsid w:val="004021CD"/>
    <w:rsid w:val="0040275F"/>
    <w:rsid w:val="00403D2B"/>
    <w:rsid w:val="00403FEF"/>
    <w:rsid w:val="0040474E"/>
    <w:rsid w:val="0040529B"/>
    <w:rsid w:val="004061D8"/>
    <w:rsid w:val="0040658F"/>
    <w:rsid w:val="004067A7"/>
    <w:rsid w:val="004078BB"/>
    <w:rsid w:val="0041024A"/>
    <w:rsid w:val="004103FA"/>
    <w:rsid w:val="0041042E"/>
    <w:rsid w:val="00410C96"/>
    <w:rsid w:val="004113DE"/>
    <w:rsid w:val="004114EC"/>
    <w:rsid w:val="004119AF"/>
    <w:rsid w:val="00411DD7"/>
    <w:rsid w:val="00412D38"/>
    <w:rsid w:val="004140D9"/>
    <w:rsid w:val="00414635"/>
    <w:rsid w:val="00414E4B"/>
    <w:rsid w:val="00414EA7"/>
    <w:rsid w:val="00415151"/>
    <w:rsid w:val="00415B80"/>
    <w:rsid w:val="00415C9C"/>
    <w:rsid w:val="00415E27"/>
    <w:rsid w:val="00417882"/>
    <w:rsid w:val="00417A72"/>
    <w:rsid w:val="00417E95"/>
    <w:rsid w:val="00420ED8"/>
    <w:rsid w:val="00420F20"/>
    <w:rsid w:val="00421A24"/>
    <w:rsid w:val="00421BB8"/>
    <w:rsid w:val="00421C90"/>
    <w:rsid w:val="00422135"/>
    <w:rsid w:val="00422931"/>
    <w:rsid w:val="00422DB1"/>
    <w:rsid w:val="00422FCF"/>
    <w:rsid w:val="0042395E"/>
    <w:rsid w:val="00423A20"/>
    <w:rsid w:val="0042403F"/>
    <w:rsid w:val="00424582"/>
    <w:rsid w:val="00424D32"/>
    <w:rsid w:val="00425110"/>
    <w:rsid w:val="00425690"/>
    <w:rsid w:val="0042628C"/>
    <w:rsid w:val="004270D4"/>
    <w:rsid w:val="00427384"/>
    <w:rsid w:val="00427436"/>
    <w:rsid w:val="004275CF"/>
    <w:rsid w:val="00430603"/>
    <w:rsid w:val="004307DB"/>
    <w:rsid w:val="004312E1"/>
    <w:rsid w:val="00431873"/>
    <w:rsid w:val="00431D0F"/>
    <w:rsid w:val="0043232E"/>
    <w:rsid w:val="00432408"/>
    <w:rsid w:val="0043290A"/>
    <w:rsid w:val="00432A5B"/>
    <w:rsid w:val="00432F58"/>
    <w:rsid w:val="0043356C"/>
    <w:rsid w:val="004341FC"/>
    <w:rsid w:val="004361CF"/>
    <w:rsid w:val="004363DA"/>
    <w:rsid w:val="00436428"/>
    <w:rsid w:val="004365C6"/>
    <w:rsid w:val="00436C9B"/>
    <w:rsid w:val="00436F20"/>
    <w:rsid w:val="00437156"/>
    <w:rsid w:val="0043724A"/>
    <w:rsid w:val="00440567"/>
    <w:rsid w:val="00440C91"/>
    <w:rsid w:val="00440DA3"/>
    <w:rsid w:val="00441241"/>
    <w:rsid w:val="00441E8B"/>
    <w:rsid w:val="00441EE5"/>
    <w:rsid w:val="004420A4"/>
    <w:rsid w:val="004420CA"/>
    <w:rsid w:val="0044219A"/>
    <w:rsid w:val="004424A1"/>
    <w:rsid w:val="0044275C"/>
    <w:rsid w:val="0044350B"/>
    <w:rsid w:val="00443796"/>
    <w:rsid w:val="00443855"/>
    <w:rsid w:val="00444269"/>
    <w:rsid w:val="004447A6"/>
    <w:rsid w:val="0044545E"/>
    <w:rsid w:val="00445B88"/>
    <w:rsid w:val="00446445"/>
    <w:rsid w:val="004464B9"/>
    <w:rsid w:val="00446510"/>
    <w:rsid w:val="00446780"/>
    <w:rsid w:val="00446A41"/>
    <w:rsid w:val="00446AF9"/>
    <w:rsid w:val="00447220"/>
    <w:rsid w:val="00447BEE"/>
    <w:rsid w:val="00447F0E"/>
    <w:rsid w:val="004504D0"/>
    <w:rsid w:val="00450FA1"/>
    <w:rsid w:val="00451194"/>
    <w:rsid w:val="00451809"/>
    <w:rsid w:val="00451A02"/>
    <w:rsid w:val="00452520"/>
    <w:rsid w:val="00452922"/>
    <w:rsid w:val="00452E62"/>
    <w:rsid w:val="00452EBD"/>
    <w:rsid w:val="00453043"/>
    <w:rsid w:val="00453092"/>
    <w:rsid w:val="0045469A"/>
    <w:rsid w:val="004548EE"/>
    <w:rsid w:val="00455299"/>
    <w:rsid w:val="00455DD2"/>
    <w:rsid w:val="00455F82"/>
    <w:rsid w:val="00456103"/>
    <w:rsid w:val="004562C5"/>
    <w:rsid w:val="004564EA"/>
    <w:rsid w:val="0045678A"/>
    <w:rsid w:val="00456900"/>
    <w:rsid w:val="00456B43"/>
    <w:rsid w:val="00456CA4"/>
    <w:rsid w:val="00457435"/>
    <w:rsid w:val="00460457"/>
    <w:rsid w:val="00460C5B"/>
    <w:rsid w:val="00461181"/>
    <w:rsid w:val="00461854"/>
    <w:rsid w:val="0046240A"/>
    <w:rsid w:val="00462470"/>
    <w:rsid w:val="00462637"/>
    <w:rsid w:val="00462D68"/>
    <w:rsid w:val="0046333B"/>
    <w:rsid w:val="0046344F"/>
    <w:rsid w:val="004635DC"/>
    <w:rsid w:val="00463AE9"/>
    <w:rsid w:val="00463FFB"/>
    <w:rsid w:val="0046409C"/>
    <w:rsid w:val="00464113"/>
    <w:rsid w:val="00464F5D"/>
    <w:rsid w:val="004656E0"/>
    <w:rsid w:val="00466CCC"/>
    <w:rsid w:val="00466E02"/>
    <w:rsid w:val="00466EA5"/>
    <w:rsid w:val="0047001A"/>
    <w:rsid w:val="0047024C"/>
    <w:rsid w:val="00470A6C"/>
    <w:rsid w:val="0047103C"/>
    <w:rsid w:val="00471628"/>
    <w:rsid w:val="004718BD"/>
    <w:rsid w:val="00471F78"/>
    <w:rsid w:val="00472401"/>
    <w:rsid w:val="0047336E"/>
    <w:rsid w:val="0047344A"/>
    <w:rsid w:val="00473859"/>
    <w:rsid w:val="00474364"/>
    <w:rsid w:val="00474525"/>
    <w:rsid w:val="00474762"/>
    <w:rsid w:val="00474B87"/>
    <w:rsid w:val="0047696B"/>
    <w:rsid w:val="00476CED"/>
    <w:rsid w:val="00480C8F"/>
    <w:rsid w:val="00480D8A"/>
    <w:rsid w:val="00480F33"/>
    <w:rsid w:val="00481794"/>
    <w:rsid w:val="00481BBB"/>
    <w:rsid w:val="00481ED1"/>
    <w:rsid w:val="004822E2"/>
    <w:rsid w:val="00482943"/>
    <w:rsid w:val="00482F5D"/>
    <w:rsid w:val="00483787"/>
    <w:rsid w:val="00483C47"/>
    <w:rsid w:val="00483FFF"/>
    <w:rsid w:val="004849B5"/>
    <w:rsid w:val="00484A73"/>
    <w:rsid w:val="00484E98"/>
    <w:rsid w:val="00484FEF"/>
    <w:rsid w:val="00485061"/>
    <w:rsid w:val="004853E5"/>
    <w:rsid w:val="00485907"/>
    <w:rsid w:val="00485B85"/>
    <w:rsid w:val="00485EB6"/>
    <w:rsid w:val="00486419"/>
    <w:rsid w:val="00486432"/>
    <w:rsid w:val="004864A5"/>
    <w:rsid w:val="0048786A"/>
    <w:rsid w:val="00490577"/>
    <w:rsid w:val="00490AE4"/>
    <w:rsid w:val="00491992"/>
    <w:rsid w:val="004925B2"/>
    <w:rsid w:val="0049295A"/>
    <w:rsid w:val="00492C49"/>
    <w:rsid w:val="0049324F"/>
    <w:rsid w:val="00493FDC"/>
    <w:rsid w:val="0049455A"/>
    <w:rsid w:val="0049477D"/>
    <w:rsid w:val="00495873"/>
    <w:rsid w:val="00495910"/>
    <w:rsid w:val="00495FF9"/>
    <w:rsid w:val="00496007"/>
    <w:rsid w:val="00496057"/>
    <w:rsid w:val="004967E1"/>
    <w:rsid w:val="004969E1"/>
    <w:rsid w:val="00497140"/>
    <w:rsid w:val="004977C1"/>
    <w:rsid w:val="00497F8A"/>
    <w:rsid w:val="004A0451"/>
    <w:rsid w:val="004A0486"/>
    <w:rsid w:val="004A0729"/>
    <w:rsid w:val="004A1C9E"/>
    <w:rsid w:val="004A2C6B"/>
    <w:rsid w:val="004A495F"/>
    <w:rsid w:val="004A49C5"/>
    <w:rsid w:val="004A4D8D"/>
    <w:rsid w:val="004A4FBC"/>
    <w:rsid w:val="004A5669"/>
    <w:rsid w:val="004A5D49"/>
    <w:rsid w:val="004A6C38"/>
    <w:rsid w:val="004A6F52"/>
    <w:rsid w:val="004A71A9"/>
    <w:rsid w:val="004B043D"/>
    <w:rsid w:val="004B0B0A"/>
    <w:rsid w:val="004B168E"/>
    <w:rsid w:val="004B1C08"/>
    <w:rsid w:val="004B1EF3"/>
    <w:rsid w:val="004B219D"/>
    <w:rsid w:val="004B27A8"/>
    <w:rsid w:val="004B3ADE"/>
    <w:rsid w:val="004B3BDD"/>
    <w:rsid w:val="004B3F19"/>
    <w:rsid w:val="004B46FC"/>
    <w:rsid w:val="004B4D7A"/>
    <w:rsid w:val="004B4F47"/>
    <w:rsid w:val="004B51AA"/>
    <w:rsid w:val="004B57CC"/>
    <w:rsid w:val="004B58DA"/>
    <w:rsid w:val="004B671C"/>
    <w:rsid w:val="004B6734"/>
    <w:rsid w:val="004B73E0"/>
    <w:rsid w:val="004B7501"/>
    <w:rsid w:val="004B76F5"/>
    <w:rsid w:val="004B76FF"/>
    <w:rsid w:val="004B7A2E"/>
    <w:rsid w:val="004B7B91"/>
    <w:rsid w:val="004B7BE5"/>
    <w:rsid w:val="004C0837"/>
    <w:rsid w:val="004C0C9F"/>
    <w:rsid w:val="004C0F14"/>
    <w:rsid w:val="004C1695"/>
    <w:rsid w:val="004C18B3"/>
    <w:rsid w:val="004C1A44"/>
    <w:rsid w:val="004C1D20"/>
    <w:rsid w:val="004C1EA1"/>
    <w:rsid w:val="004C23BA"/>
    <w:rsid w:val="004C2478"/>
    <w:rsid w:val="004C3259"/>
    <w:rsid w:val="004C375B"/>
    <w:rsid w:val="004C3C4C"/>
    <w:rsid w:val="004C46AB"/>
    <w:rsid w:val="004C48CB"/>
    <w:rsid w:val="004C64CB"/>
    <w:rsid w:val="004C72FC"/>
    <w:rsid w:val="004C7A79"/>
    <w:rsid w:val="004D0671"/>
    <w:rsid w:val="004D0CBF"/>
    <w:rsid w:val="004D122B"/>
    <w:rsid w:val="004D188A"/>
    <w:rsid w:val="004D1BD6"/>
    <w:rsid w:val="004D1E4F"/>
    <w:rsid w:val="004D1F6F"/>
    <w:rsid w:val="004D2B96"/>
    <w:rsid w:val="004D2C60"/>
    <w:rsid w:val="004D3439"/>
    <w:rsid w:val="004D38BD"/>
    <w:rsid w:val="004D3C41"/>
    <w:rsid w:val="004D4AF6"/>
    <w:rsid w:val="004D590F"/>
    <w:rsid w:val="004D634A"/>
    <w:rsid w:val="004D669F"/>
    <w:rsid w:val="004D69CB"/>
    <w:rsid w:val="004D6BAA"/>
    <w:rsid w:val="004D6F64"/>
    <w:rsid w:val="004D7845"/>
    <w:rsid w:val="004D7CB0"/>
    <w:rsid w:val="004E0006"/>
    <w:rsid w:val="004E0417"/>
    <w:rsid w:val="004E056C"/>
    <w:rsid w:val="004E0A7E"/>
    <w:rsid w:val="004E0C2A"/>
    <w:rsid w:val="004E1CA0"/>
    <w:rsid w:val="004E23DB"/>
    <w:rsid w:val="004E2BDD"/>
    <w:rsid w:val="004E2EBD"/>
    <w:rsid w:val="004E338F"/>
    <w:rsid w:val="004E3665"/>
    <w:rsid w:val="004E38CE"/>
    <w:rsid w:val="004E40F8"/>
    <w:rsid w:val="004E4320"/>
    <w:rsid w:val="004E72C3"/>
    <w:rsid w:val="004E78E6"/>
    <w:rsid w:val="004E7964"/>
    <w:rsid w:val="004E7AB5"/>
    <w:rsid w:val="004F01B4"/>
    <w:rsid w:val="004F1767"/>
    <w:rsid w:val="004F2000"/>
    <w:rsid w:val="004F3220"/>
    <w:rsid w:val="004F3AE2"/>
    <w:rsid w:val="004F3CDB"/>
    <w:rsid w:val="004F453E"/>
    <w:rsid w:val="004F5667"/>
    <w:rsid w:val="004F5EA4"/>
    <w:rsid w:val="004F600E"/>
    <w:rsid w:val="004F623B"/>
    <w:rsid w:val="004F680D"/>
    <w:rsid w:val="004F68C7"/>
    <w:rsid w:val="004F6B27"/>
    <w:rsid w:val="004F7119"/>
    <w:rsid w:val="00500017"/>
    <w:rsid w:val="0050168E"/>
    <w:rsid w:val="00501788"/>
    <w:rsid w:val="005019C2"/>
    <w:rsid w:val="00501D5C"/>
    <w:rsid w:val="00501EAF"/>
    <w:rsid w:val="00502879"/>
    <w:rsid w:val="00502E45"/>
    <w:rsid w:val="00502E80"/>
    <w:rsid w:val="005032A8"/>
    <w:rsid w:val="00503695"/>
    <w:rsid w:val="00503E84"/>
    <w:rsid w:val="005052B6"/>
    <w:rsid w:val="00505D60"/>
    <w:rsid w:val="00505DC5"/>
    <w:rsid w:val="00505F9D"/>
    <w:rsid w:val="00506278"/>
    <w:rsid w:val="005063B8"/>
    <w:rsid w:val="00506F07"/>
    <w:rsid w:val="00506F8C"/>
    <w:rsid w:val="0050782C"/>
    <w:rsid w:val="00507C48"/>
    <w:rsid w:val="00507FBC"/>
    <w:rsid w:val="0051031E"/>
    <w:rsid w:val="005105BF"/>
    <w:rsid w:val="005107A0"/>
    <w:rsid w:val="005115AA"/>
    <w:rsid w:val="00511D87"/>
    <w:rsid w:val="00512BBC"/>
    <w:rsid w:val="005133A3"/>
    <w:rsid w:val="0051440A"/>
    <w:rsid w:val="00514DF5"/>
    <w:rsid w:val="00515167"/>
    <w:rsid w:val="00515BD3"/>
    <w:rsid w:val="00515DBA"/>
    <w:rsid w:val="00515F59"/>
    <w:rsid w:val="0051673C"/>
    <w:rsid w:val="005169A8"/>
    <w:rsid w:val="005174B2"/>
    <w:rsid w:val="005176B6"/>
    <w:rsid w:val="00517979"/>
    <w:rsid w:val="00517CEC"/>
    <w:rsid w:val="005229D6"/>
    <w:rsid w:val="00522BDD"/>
    <w:rsid w:val="00522BEC"/>
    <w:rsid w:val="00522C13"/>
    <w:rsid w:val="00523015"/>
    <w:rsid w:val="00523224"/>
    <w:rsid w:val="005236D3"/>
    <w:rsid w:val="0052392A"/>
    <w:rsid w:val="00523967"/>
    <w:rsid w:val="00524950"/>
    <w:rsid w:val="00525C3C"/>
    <w:rsid w:val="0052601A"/>
    <w:rsid w:val="005262B4"/>
    <w:rsid w:val="005267D8"/>
    <w:rsid w:val="00526B34"/>
    <w:rsid w:val="0052766D"/>
    <w:rsid w:val="005278EB"/>
    <w:rsid w:val="00530725"/>
    <w:rsid w:val="0053081C"/>
    <w:rsid w:val="00531076"/>
    <w:rsid w:val="00531AD7"/>
    <w:rsid w:val="00531BE1"/>
    <w:rsid w:val="0053227F"/>
    <w:rsid w:val="005328F4"/>
    <w:rsid w:val="005346BA"/>
    <w:rsid w:val="00534AD3"/>
    <w:rsid w:val="00534FC0"/>
    <w:rsid w:val="00535225"/>
    <w:rsid w:val="0053549F"/>
    <w:rsid w:val="00535908"/>
    <w:rsid w:val="00535C8D"/>
    <w:rsid w:val="0053637D"/>
    <w:rsid w:val="00536DFA"/>
    <w:rsid w:val="00537818"/>
    <w:rsid w:val="0053783E"/>
    <w:rsid w:val="00537A51"/>
    <w:rsid w:val="00537D41"/>
    <w:rsid w:val="00537F2F"/>
    <w:rsid w:val="005405BE"/>
    <w:rsid w:val="00540B4F"/>
    <w:rsid w:val="00541730"/>
    <w:rsid w:val="00541884"/>
    <w:rsid w:val="00541E8F"/>
    <w:rsid w:val="00542105"/>
    <w:rsid w:val="00543271"/>
    <w:rsid w:val="0054364E"/>
    <w:rsid w:val="00543832"/>
    <w:rsid w:val="00543E64"/>
    <w:rsid w:val="00544D2E"/>
    <w:rsid w:val="00545035"/>
    <w:rsid w:val="005452A9"/>
    <w:rsid w:val="00545646"/>
    <w:rsid w:val="00545A1D"/>
    <w:rsid w:val="00545CD6"/>
    <w:rsid w:val="00545F3F"/>
    <w:rsid w:val="00546701"/>
    <w:rsid w:val="005475AC"/>
    <w:rsid w:val="00547C01"/>
    <w:rsid w:val="005507A5"/>
    <w:rsid w:val="00550FF7"/>
    <w:rsid w:val="005514D6"/>
    <w:rsid w:val="005516C2"/>
    <w:rsid w:val="00551A29"/>
    <w:rsid w:val="00551F46"/>
    <w:rsid w:val="005534BC"/>
    <w:rsid w:val="00553574"/>
    <w:rsid w:val="0055408B"/>
    <w:rsid w:val="0055455C"/>
    <w:rsid w:val="00554671"/>
    <w:rsid w:val="0055478D"/>
    <w:rsid w:val="00554C7E"/>
    <w:rsid w:val="00555398"/>
    <w:rsid w:val="00555FC1"/>
    <w:rsid w:val="00560297"/>
    <w:rsid w:val="00560C7A"/>
    <w:rsid w:val="00560E4E"/>
    <w:rsid w:val="0056108C"/>
    <w:rsid w:val="0056129A"/>
    <w:rsid w:val="0056149D"/>
    <w:rsid w:val="005617F4"/>
    <w:rsid w:val="005618D1"/>
    <w:rsid w:val="00562032"/>
    <w:rsid w:val="00562C83"/>
    <w:rsid w:val="00563398"/>
    <w:rsid w:val="00564314"/>
    <w:rsid w:val="005647C4"/>
    <w:rsid w:val="00564D07"/>
    <w:rsid w:val="00564E69"/>
    <w:rsid w:val="00565378"/>
    <w:rsid w:val="005654F6"/>
    <w:rsid w:val="0056587F"/>
    <w:rsid w:val="00565CF8"/>
    <w:rsid w:val="00565FA3"/>
    <w:rsid w:val="005674B4"/>
    <w:rsid w:val="00567A7A"/>
    <w:rsid w:val="00570002"/>
    <w:rsid w:val="00571091"/>
    <w:rsid w:val="00571628"/>
    <w:rsid w:val="005717B0"/>
    <w:rsid w:val="005718A0"/>
    <w:rsid w:val="00571FE4"/>
    <w:rsid w:val="00572C32"/>
    <w:rsid w:val="00574952"/>
    <w:rsid w:val="00574F5E"/>
    <w:rsid w:val="005750BF"/>
    <w:rsid w:val="005758EE"/>
    <w:rsid w:val="005767DD"/>
    <w:rsid w:val="0057704D"/>
    <w:rsid w:val="005770DC"/>
    <w:rsid w:val="00577E46"/>
    <w:rsid w:val="00577F93"/>
    <w:rsid w:val="00580105"/>
    <w:rsid w:val="00580CC8"/>
    <w:rsid w:val="005816E6"/>
    <w:rsid w:val="00581B17"/>
    <w:rsid w:val="00581B6D"/>
    <w:rsid w:val="00581CFF"/>
    <w:rsid w:val="00581E19"/>
    <w:rsid w:val="005821FF"/>
    <w:rsid w:val="005828C1"/>
    <w:rsid w:val="00582C86"/>
    <w:rsid w:val="0058397D"/>
    <w:rsid w:val="00584D1E"/>
    <w:rsid w:val="00585066"/>
    <w:rsid w:val="005853EB"/>
    <w:rsid w:val="00585578"/>
    <w:rsid w:val="00586818"/>
    <w:rsid w:val="00587701"/>
    <w:rsid w:val="0058777E"/>
    <w:rsid w:val="00587C86"/>
    <w:rsid w:val="00587EE8"/>
    <w:rsid w:val="00590069"/>
    <w:rsid w:val="00590742"/>
    <w:rsid w:val="005907DE"/>
    <w:rsid w:val="0059183F"/>
    <w:rsid w:val="00591A2F"/>
    <w:rsid w:val="00591BFF"/>
    <w:rsid w:val="005922AC"/>
    <w:rsid w:val="005924D2"/>
    <w:rsid w:val="0059294D"/>
    <w:rsid w:val="00592E9D"/>
    <w:rsid w:val="00593425"/>
    <w:rsid w:val="0059368E"/>
    <w:rsid w:val="0059391B"/>
    <w:rsid w:val="00593C34"/>
    <w:rsid w:val="00593C43"/>
    <w:rsid w:val="00593F73"/>
    <w:rsid w:val="00593F96"/>
    <w:rsid w:val="00594035"/>
    <w:rsid w:val="0059450A"/>
    <w:rsid w:val="0059586F"/>
    <w:rsid w:val="0059594D"/>
    <w:rsid w:val="00596A56"/>
    <w:rsid w:val="00597CB5"/>
    <w:rsid w:val="005A00A6"/>
    <w:rsid w:val="005A02E2"/>
    <w:rsid w:val="005A036C"/>
    <w:rsid w:val="005A0838"/>
    <w:rsid w:val="005A0F6F"/>
    <w:rsid w:val="005A1606"/>
    <w:rsid w:val="005A16AF"/>
    <w:rsid w:val="005A18F9"/>
    <w:rsid w:val="005A1D44"/>
    <w:rsid w:val="005A228E"/>
    <w:rsid w:val="005A24A3"/>
    <w:rsid w:val="005A28C3"/>
    <w:rsid w:val="005A3829"/>
    <w:rsid w:val="005A395D"/>
    <w:rsid w:val="005A3BB6"/>
    <w:rsid w:val="005A3BC6"/>
    <w:rsid w:val="005A3E47"/>
    <w:rsid w:val="005A3ECD"/>
    <w:rsid w:val="005A4328"/>
    <w:rsid w:val="005A4357"/>
    <w:rsid w:val="005A579E"/>
    <w:rsid w:val="005A5BEC"/>
    <w:rsid w:val="005A5D18"/>
    <w:rsid w:val="005A6DA0"/>
    <w:rsid w:val="005A6E09"/>
    <w:rsid w:val="005A6ED6"/>
    <w:rsid w:val="005A7520"/>
    <w:rsid w:val="005A7710"/>
    <w:rsid w:val="005A79B6"/>
    <w:rsid w:val="005A7CA2"/>
    <w:rsid w:val="005B0343"/>
    <w:rsid w:val="005B0540"/>
    <w:rsid w:val="005B08DA"/>
    <w:rsid w:val="005B0E2B"/>
    <w:rsid w:val="005B0E3A"/>
    <w:rsid w:val="005B1BBE"/>
    <w:rsid w:val="005B1F05"/>
    <w:rsid w:val="005B2630"/>
    <w:rsid w:val="005B27BC"/>
    <w:rsid w:val="005B3744"/>
    <w:rsid w:val="005B3AAC"/>
    <w:rsid w:val="005B3C51"/>
    <w:rsid w:val="005B3FD2"/>
    <w:rsid w:val="005B4170"/>
    <w:rsid w:val="005B49C1"/>
    <w:rsid w:val="005B5668"/>
    <w:rsid w:val="005B63B5"/>
    <w:rsid w:val="005B6C5B"/>
    <w:rsid w:val="005B6FFC"/>
    <w:rsid w:val="005B748D"/>
    <w:rsid w:val="005B778B"/>
    <w:rsid w:val="005B77ED"/>
    <w:rsid w:val="005B7904"/>
    <w:rsid w:val="005C079A"/>
    <w:rsid w:val="005C1485"/>
    <w:rsid w:val="005C1E15"/>
    <w:rsid w:val="005C1EF8"/>
    <w:rsid w:val="005C25E2"/>
    <w:rsid w:val="005C33AB"/>
    <w:rsid w:val="005C36D0"/>
    <w:rsid w:val="005C39F3"/>
    <w:rsid w:val="005C3ECE"/>
    <w:rsid w:val="005C3ED6"/>
    <w:rsid w:val="005C3FAB"/>
    <w:rsid w:val="005C4601"/>
    <w:rsid w:val="005C4680"/>
    <w:rsid w:val="005C47E8"/>
    <w:rsid w:val="005C4D47"/>
    <w:rsid w:val="005C4EAA"/>
    <w:rsid w:val="005C5293"/>
    <w:rsid w:val="005C56E3"/>
    <w:rsid w:val="005C5DD5"/>
    <w:rsid w:val="005C62D0"/>
    <w:rsid w:val="005C65B1"/>
    <w:rsid w:val="005C6888"/>
    <w:rsid w:val="005C6C33"/>
    <w:rsid w:val="005C6E29"/>
    <w:rsid w:val="005C6F17"/>
    <w:rsid w:val="005C7EA8"/>
    <w:rsid w:val="005D0FB8"/>
    <w:rsid w:val="005D18E1"/>
    <w:rsid w:val="005D1FDE"/>
    <w:rsid w:val="005D2A04"/>
    <w:rsid w:val="005D2E7C"/>
    <w:rsid w:val="005D32E3"/>
    <w:rsid w:val="005D389F"/>
    <w:rsid w:val="005D3911"/>
    <w:rsid w:val="005D3E00"/>
    <w:rsid w:val="005D4292"/>
    <w:rsid w:val="005D4C08"/>
    <w:rsid w:val="005D5020"/>
    <w:rsid w:val="005D689B"/>
    <w:rsid w:val="005D6D74"/>
    <w:rsid w:val="005D7474"/>
    <w:rsid w:val="005D75BB"/>
    <w:rsid w:val="005D773E"/>
    <w:rsid w:val="005D7AEB"/>
    <w:rsid w:val="005D7FA1"/>
    <w:rsid w:val="005E05F6"/>
    <w:rsid w:val="005E0781"/>
    <w:rsid w:val="005E079C"/>
    <w:rsid w:val="005E0B65"/>
    <w:rsid w:val="005E0DD6"/>
    <w:rsid w:val="005E189C"/>
    <w:rsid w:val="005E1BA9"/>
    <w:rsid w:val="005E1BCF"/>
    <w:rsid w:val="005E2115"/>
    <w:rsid w:val="005E27F8"/>
    <w:rsid w:val="005E2DBB"/>
    <w:rsid w:val="005E3133"/>
    <w:rsid w:val="005E44A1"/>
    <w:rsid w:val="005E44D9"/>
    <w:rsid w:val="005E46D2"/>
    <w:rsid w:val="005E481F"/>
    <w:rsid w:val="005E48C0"/>
    <w:rsid w:val="005E48F5"/>
    <w:rsid w:val="005E4FA9"/>
    <w:rsid w:val="005E52BF"/>
    <w:rsid w:val="005E56DA"/>
    <w:rsid w:val="005E59C2"/>
    <w:rsid w:val="005E726B"/>
    <w:rsid w:val="005E7968"/>
    <w:rsid w:val="005F16BF"/>
    <w:rsid w:val="005F1D8B"/>
    <w:rsid w:val="005F2426"/>
    <w:rsid w:val="005F2743"/>
    <w:rsid w:val="005F2949"/>
    <w:rsid w:val="005F330E"/>
    <w:rsid w:val="005F35DE"/>
    <w:rsid w:val="005F3D43"/>
    <w:rsid w:val="005F4202"/>
    <w:rsid w:val="005F42D2"/>
    <w:rsid w:val="005F4477"/>
    <w:rsid w:val="005F469C"/>
    <w:rsid w:val="005F5157"/>
    <w:rsid w:val="005F5382"/>
    <w:rsid w:val="005F5A6C"/>
    <w:rsid w:val="005F5CF0"/>
    <w:rsid w:val="005F62AE"/>
    <w:rsid w:val="005F6555"/>
    <w:rsid w:val="005F6872"/>
    <w:rsid w:val="005F6B02"/>
    <w:rsid w:val="005F7E0E"/>
    <w:rsid w:val="0060070F"/>
    <w:rsid w:val="00600D6F"/>
    <w:rsid w:val="006014AF"/>
    <w:rsid w:val="006018E2"/>
    <w:rsid w:val="006024D6"/>
    <w:rsid w:val="00602A72"/>
    <w:rsid w:val="00602CD1"/>
    <w:rsid w:val="00603049"/>
    <w:rsid w:val="00604B92"/>
    <w:rsid w:val="006053A8"/>
    <w:rsid w:val="00606411"/>
    <w:rsid w:val="00606C14"/>
    <w:rsid w:val="00606DDB"/>
    <w:rsid w:val="00606F68"/>
    <w:rsid w:val="0060710A"/>
    <w:rsid w:val="006072D9"/>
    <w:rsid w:val="00607D7C"/>
    <w:rsid w:val="006106DD"/>
    <w:rsid w:val="006108D3"/>
    <w:rsid w:val="00610C0C"/>
    <w:rsid w:val="0061125C"/>
    <w:rsid w:val="006112EF"/>
    <w:rsid w:val="00611365"/>
    <w:rsid w:val="0061240E"/>
    <w:rsid w:val="00612924"/>
    <w:rsid w:val="00612ED1"/>
    <w:rsid w:val="006133E9"/>
    <w:rsid w:val="006138BE"/>
    <w:rsid w:val="00613AB8"/>
    <w:rsid w:val="00613C54"/>
    <w:rsid w:val="006140DA"/>
    <w:rsid w:val="00614472"/>
    <w:rsid w:val="0061512C"/>
    <w:rsid w:val="00615621"/>
    <w:rsid w:val="00615649"/>
    <w:rsid w:val="0061568E"/>
    <w:rsid w:val="00615C59"/>
    <w:rsid w:val="0061621B"/>
    <w:rsid w:val="006168D5"/>
    <w:rsid w:val="00617201"/>
    <w:rsid w:val="00617464"/>
    <w:rsid w:val="00617F33"/>
    <w:rsid w:val="006202B7"/>
    <w:rsid w:val="006206C9"/>
    <w:rsid w:val="006206D6"/>
    <w:rsid w:val="0062140D"/>
    <w:rsid w:val="006215C3"/>
    <w:rsid w:val="00621807"/>
    <w:rsid w:val="00622BED"/>
    <w:rsid w:val="00622C0D"/>
    <w:rsid w:val="00622C3B"/>
    <w:rsid w:val="00622D74"/>
    <w:rsid w:val="00623959"/>
    <w:rsid w:val="00623E75"/>
    <w:rsid w:val="00624246"/>
    <w:rsid w:val="00624A1E"/>
    <w:rsid w:val="006251BE"/>
    <w:rsid w:val="00625416"/>
    <w:rsid w:val="00625D7E"/>
    <w:rsid w:val="00625F5A"/>
    <w:rsid w:val="0062642C"/>
    <w:rsid w:val="00626634"/>
    <w:rsid w:val="006266D0"/>
    <w:rsid w:val="0062695A"/>
    <w:rsid w:val="00626AE5"/>
    <w:rsid w:val="00626AF7"/>
    <w:rsid w:val="00627294"/>
    <w:rsid w:val="006277E1"/>
    <w:rsid w:val="00627C6B"/>
    <w:rsid w:val="00627D93"/>
    <w:rsid w:val="00627E33"/>
    <w:rsid w:val="00630196"/>
    <w:rsid w:val="00630856"/>
    <w:rsid w:val="00631108"/>
    <w:rsid w:val="006313DE"/>
    <w:rsid w:val="00631707"/>
    <w:rsid w:val="006317D0"/>
    <w:rsid w:val="00631D78"/>
    <w:rsid w:val="00632658"/>
    <w:rsid w:val="006327A2"/>
    <w:rsid w:val="0063285A"/>
    <w:rsid w:val="00633599"/>
    <w:rsid w:val="00633815"/>
    <w:rsid w:val="00633AB7"/>
    <w:rsid w:val="00633F99"/>
    <w:rsid w:val="00634086"/>
    <w:rsid w:val="006343EC"/>
    <w:rsid w:val="0063462B"/>
    <w:rsid w:val="0063462E"/>
    <w:rsid w:val="006348E8"/>
    <w:rsid w:val="00634BA1"/>
    <w:rsid w:val="006356C9"/>
    <w:rsid w:val="006356CC"/>
    <w:rsid w:val="0063609E"/>
    <w:rsid w:val="006362BB"/>
    <w:rsid w:val="006369DF"/>
    <w:rsid w:val="0063725D"/>
    <w:rsid w:val="00637BFC"/>
    <w:rsid w:val="00637D62"/>
    <w:rsid w:val="0064005F"/>
    <w:rsid w:val="006407FF"/>
    <w:rsid w:val="00640FA4"/>
    <w:rsid w:val="00641288"/>
    <w:rsid w:val="00641878"/>
    <w:rsid w:val="00642A5E"/>
    <w:rsid w:val="00642D5D"/>
    <w:rsid w:val="00642F11"/>
    <w:rsid w:val="006438F6"/>
    <w:rsid w:val="006439FC"/>
    <w:rsid w:val="00643D2F"/>
    <w:rsid w:val="00644904"/>
    <w:rsid w:val="00644EC0"/>
    <w:rsid w:val="00644EC3"/>
    <w:rsid w:val="0064502A"/>
    <w:rsid w:val="00645314"/>
    <w:rsid w:val="006453BE"/>
    <w:rsid w:val="00645659"/>
    <w:rsid w:val="00645E16"/>
    <w:rsid w:val="00646860"/>
    <w:rsid w:val="006475C1"/>
    <w:rsid w:val="00647CFD"/>
    <w:rsid w:val="00647DB5"/>
    <w:rsid w:val="006500A5"/>
    <w:rsid w:val="00651E93"/>
    <w:rsid w:val="00651F71"/>
    <w:rsid w:val="00651FD8"/>
    <w:rsid w:val="00652276"/>
    <w:rsid w:val="0065304A"/>
    <w:rsid w:val="006530B3"/>
    <w:rsid w:val="00653F8F"/>
    <w:rsid w:val="00654254"/>
    <w:rsid w:val="00654463"/>
    <w:rsid w:val="00655DB0"/>
    <w:rsid w:val="0065658F"/>
    <w:rsid w:val="0065696E"/>
    <w:rsid w:val="00656F16"/>
    <w:rsid w:val="00660A16"/>
    <w:rsid w:val="00660EEA"/>
    <w:rsid w:val="0066179C"/>
    <w:rsid w:val="00661D20"/>
    <w:rsid w:val="00662107"/>
    <w:rsid w:val="00662506"/>
    <w:rsid w:val="00663695"/>
    <w:rsid w:val="006638B1"/>
    <w:rsid w:val="006649C3"/>
    <w:rsid w:val="0066583F"/>
    <w:rsid w:val="00666124"/>
    <w:rsid w:val="0066793A"/>
    <w:rsid w:val="00667EDB"/>
    <w:rsid w:val="00670497"/>
    <w:rsid w:val="00670533"/>
    <w:rsid w:val="00670B96"/>
    <w:rsid w:val="00670F1B"/>
    <w:rsid w:val="00673714"/>
    <w:rsid w:val="006743C4"/>
    <w:rsid w:val="006743DB"/>
    <w:rsid w:val="00675CB6"/>
    <w:rsid w:val="0067607A"/>
    <w:rsid w:val="00676C4C"/>
    <w:rsid w:val="00677146"/>
    <w:rsid w:val="0067745A"/>
    <w:rsid w:val="00677F27"/>
    <w:rsid w:val="0068097A"/>
    <w:rsid w:val="00680A79"/>
    <w:rsid w:val="00680C87"/>
    <w:rsid w:val="00680DB7"/>
    <w:rsid w:val="0068188D"/>
    <w:rsid w:val="00682162"/>
    <w:rsid w:val="006823F5"/>
    <w:rsid w:val="00682E02"/>
    <w:rsid w:val="0068314D"/>
    <w:rsid w:val="00683827"/>
    <w:rsid w:val="00683920"/>
    <w:rsid w:val="00683951"/>
    <w:rsid w:val="00683C4A"/>
    <w:rsid w:val="006842AB"/>
    <w:rsid w:val="00684A2B"/>
    <w:rsid w:val="006854CF"/>
    <w:rsid w:val="00685E2F"/>
    <w:rsid w:val="0068622A"/>
    <w:rsid w:val="006865E8"/>
    <w:rsid w:val="0068671F"/>
    <w:rsid w:val="00686DA6"/>
    <w:rsid w:val="00687404"/>
    <w:rsid w:val="006875F4"/>
    <w:rsid w:val="00687817"/>
    <w:rsid w:val="00687F3A"/>
    <w:rsid w:val="0069057C"/>
    <w:rsid w:val="00690631"/>
    <w:rsid w:val="00690717"/>
    <w:rsid w:val="0069167E"/>
    <w:rsid w:val="00691A1E"/>
    <w:rsid w:val="00691D67"/>
    <w:rsid w:val="00691F7B"/>
    <w:rsid w:val="00692723"/>
    <w:rsid w:val="00693488"/>
    <w:rsid w:val="00693DBF"/>
    <w:rsid w:val="00693DE2"/>
    <w:rsid w:val="006944E7"/>
    <w:rsid w:val="0069465E"/>
    <w:rsid w:val="00694AAA"/>
    <w:rsid w:val="00694EF9"/>
    <w:rsid w:val="0069568E"/>
    <w:rsid w:val="0069586A"/>
    <w:rsid w:val="00696007"/>
    <w:rsid w:val="006963B1"/>
    <w:rsid w:val="00696692"/>
    <w:rsid w:val="006970D4"/>
    <w:rsid w:val="006972E8"/>
    <w:rsid w:val="00697847"/>
    <w:rsid w:val="006978EB"/>
    <w:rsid w:val="006978FD"/>
    <w:rsid w:val="006A02D7"/>
    <w:rsid w:val="006A06E2"/>
    <w:rsid w:val="006A0906"/>
    <w:rsid w:val="006A1C3F"/>
    <w:rsid w:val="006A2351"/>
    <w:rsid w:val="006A23AD"/>
    <w:rsid w:val="006A298E"/>
    <w:rsid w:val="006A33EA"/>
    <w:rsid w:val="006A3804"/>
    <w:rsid w:val="006A4088"/>
    <w:rsid w:val="006A4662"/>
    <w:rsid w:val="006A4AE3"/>
    <w:rsid w:val="006A68E2"/>
    <w:rsid w:val="006A70B6"/>
    <w:rsid w:val="006A77C3"/>
    <w:rsid w:val="006A7E23"/>
    <w:rsid w:val="006A7E4F"/>
    <w:rsid w:val="006A7EC0"/>
    <w:rsid w:val="006B01D1"/>
    <w:rsid w:val="006B048C"/>
    <w:rsid w:val="006B049E"/>
    <w:rsid w:val="006B0BBB"/>
    <w:rsid w:val="006B0F95"/>
    <w:rsid w:val="006B1233"/>
    <w:rsid w:val="006B2166"/>
    <w:rsid w:val="006B226E"/>
    <w:rsid w:val="006B2533"/>
    <w:rsid w:val="006B28C6"/>
    <w:rsid w:val="006B292D"/>
    <w:rsid w:val="006B35FE"/>
    <w:rsid w:val="006B3750"/>
    <w:rsid w:val="006B3CB9"/>
    <w:rsid w:val="006B3D47"/>
    <w:rsid w:val="006B3D48"/>
    <w:rsid w:val="006B3E2A"/>
    <w:rsid w:val="006B3F04"/>
    <w:rsid w:val="006B4293"/>
    <w:rsid w:val="006B4D70"/>
    <w:rsid w:val="006B58C7"/>
    <w:rsid w:val="006B73F0"/>
    <w:rsid w:val="006C053B"/>
    <w:rsid w:val="006C0546"/>
    <w:rsid w:val="006C07BB"/>
    <w:rsid w:val="006C1016"/>
    <w:rsid w:val="006C2D1C"/>
    <w:rsid w:val="006C3202"/>
    <w:rsid w:val="006C371A"/>
    <w:rsid w:val="006C37D5"/>
    <w:rsid w:val="006C3CB5"/>
    <w:rsid w:val="006C3F04"/>
    <w:rsid w:val="006C414D"/>
    <w:rsid w:val="006C4EFF"/>
    <w:rsid w:val="006C5EDD"/>
    <w:rsid w:val="006C7369"/>
    <w:rsid w:val="006D044A"/>
    <w:rsid w:val="006D1C61"/>
    <w:rsid w:val="006D2A60"/>
    <w:rsid w:val="006D2D72"/>
    <w:rsid w:val="006D3ED0"/>
    <w:rsid w:val="006D4367"/>
    <w:rsid w:val="006D4DBD"/>
    <w:rsid w:val="006D4ECC"/>
    <w:rsid w:val="006D5891"/>
    <w:rsid w:val="006D59F6"/>
    <w:rsid w:val="006D67A9"/>
    <w:rsid w:val="006D6855"/>
    <w:rsid w:val="006D7F7C"/>
    <w:rsid w:val="006E062A"/>
    <w:rsid w:val="006E0851"/>
    <w:rsid w:val="006E08E8"/>
    <w:rsid w:val="006E0C95"/>
    <w:rsid w:val="006E0E0E"/>
    <w:rsid w:val="006E0EB6"/>
    <w:rsid w:val="006E1EF6"/>
    <w:rsid w:val="006E36DC"/>
    <w:rsid w:val="006E424D"/>
    <w:rsid w:val="006E451C"/>
    <w:rsid w:val="006E4569"/>
    <w:rsid w:val="006E491F"/>
    <w:rsid w:val="006E55B4"/>
    <w:rsid w:val="006E5DA3"/>
    <w:rsid w:val="006E5DF2"/>
    <w:rsid w:val="006E607D"/>
    <w:rsid w:val="006E625D"/>
    <w:rsid w:val="006E62E6"/>
    <w:rsid w:val="006E7205"/>
    <w:rsid w:val="006E720B"/>
    <w:rsid w:val="006E761D"/>
    <w:rsid w:val="006E7913"/>
    <w:rsid w:val="006E79F6"/>
    <w:rsid w:val="006E7A91"/>
    <w:rsid w:val="006E7F06"/>
    <w:rsid w:val="006F0BB9"/>
    <w:rsid w:val="006F18BE"/>
    <w:rsid w:val="006F22A6"/>
    <w:rsid w:val="006F2D9F"/>
    <w:rsid w:val="006F2E52"/>
    <w:rsid w:val="006F313E"/>
    <w:rsid w:val="006F3965"/>
    <w:rsid w:val="006F4E12"/>
    <w:rsid w:val="006F53BD"/>
    <w:rsid w:val="006F64B8"/>
    <w:rsid w:val="006F64D4"/>
    <w:rsid w:val="006F64F1"/>
    <w:rsid w:val="006F6654"/>
    <w:rsid w:val="006F7B23"/>
    <w:rsid w:val="006F7C33"/>
    <w:rsid w:val="006F7DF3"/>
    <w:rsid w:val="00700438"/>
    <w:rsid w:val="00700469"/>
    <w:rsid w:val="0070096B"/>
    <w:rsid w:val="00700AB4"/>
    <w:rsid w:val="00701992"/>
    <w:rsid w:val="00701CBE"/>
    <w:rsid w:val="00701E6E"/>
    <w:rsid w:val="0070227E"/>
    <w:rsid w:val="00702520"/>
    <w:rsid w:val="00702987"/>
    <w:rsid w:val="00702BAB"/>
    <w:rsid w:val="00702F04"/>
    <w:rsid w:val="007030F8"/>
    <w:rsid w:val="007034B0"/>
    <w:rsid w:val="007036D9"/>
    <w:rsid w:val="00703812"/>
    <w:rsid w:val="00703A56"/>
    <w:rsid w:val="0070433E"/>
    <w:rsid w:val="0070440D"/>
    <w:rsid w:val="00704FEA"/>
    <w:rsid w:val="00705A1C"/>
    <w:rsid w:val="007061B8"/>
    <w:rsid w:val="00706F60"/>
    <w:rsid w:val="0070709B"/>
    <w:rsid w:val="00707533"/>
    <w:rsid w:val="0070765C"/>
    <w:rsid w:val="007078E7"/>
    <w:rsid w:val="00707EB0"/>
    <w:rsid w:val="00710539"/>
    <w:rsid w:val="0071079D"/>
    <w:rsid w:val="00710BF9"/>
    <w:rsid w:val="00710DA5"/>
    <w:rsid w:val="00710F71"/>
    <w:rsid w:val="007110F7"/>
    <w:rsid w:val="00711E76"/>
    <w:rsid w:val="00712076"/>
    <w:rsid w:val="00713509"/>
    <w:rsid w:val="00713B14"/>
    <w:rsid w:val="00713E18"/>
    <w:rsid w:val="0071447A"/>
    <w:rsid w:val="00714F54"/>
    <w:rsid w:val="00715B1F"/>
    <w:rsid w:val="00715C12"/>
    <w:rsid w:val="007161B8"/>
    <w:rsid w:val="007165F8"/>
    <w:rsid w:val="00717199"/>
    <w:rsid w:val="00717771"/>
    <w:rsid w:val="00717DD9"/>
    <w:rsid w:val="00720C35"/>
    <w:rsid w:val="00720CF1"/>
    <w:rsid w:val="007212F8"/>
    <w:rsid w:val="00721A70"/>
    <w:rsid w:val="00721B87"/>
    <w:rsid w:val="00721EA1"/>
    <w:rsid w:val="00722756"/>
    <w:rsid w:val="00722D21"/>
    <w:rsid w:val="00722E44"/>
    <w:rsid w:val="00722E57"/>
    <w:rsid w:val="00722EDD"/>
    <w:rsid w:val="00723894"/>
    <w:rsid w:val="007239A1"/>
    <w:rsid w:val="007248A8"/>
    <w:rsid w:val="00724977"/>
    <w:rsid w:val="00724C49"/>
    <w:rsid w:val="00725382"/>
    <w:rsid w:val="0072611A"/>
    <w:rsid w:val="007265C6"/>
    <w:rsid w:val="00726633"/>
    <w:rsid w:val="00726708"/>
    <w:rsid w:val="0072683A"/>
    <w:rsid w:val="0072697E"/>
    <w:rsid w:val="00726E98"/>
    <w:rsid w:val="00727105"/>
    <w:rsid w:val="00727364"/>
    <w:rsid w:val="007273BD"/>
    <w:rsid w:val="007274EB"/>
    <w:rsid w:val="0072788E"/>
    <w:rsid w:val="00730628"/>
    <w:rsid w:val="0073074E"/>
    <w:rsid w:val="00731066"/>
    <w:rsid w:val="00731BB9"/>
    <w:rsid w:val="0073263C"/>
    <w:rsid w:val="007334B2"/>
    <w:rsid w:val="0073384A"/>
    <w:rsid w:val="007339C2"/>
    <w:rsid w:val="00733C8B"/>
    <w:rsid w:val="00733CF5"/>
    <w:rsid w:val="00735DE4"/>
    <w:rsid w:val="007367EC"/>
    <w:rsid w:val="00736C88"/>
    <w:rsid w:val="007414EB"/>
    <w:rsid w:val="00741511"/>
    <w:rsid w:val="007416D6"/>
    <w:rsid w:val="00741DA0"/>
    <w:rsid w:val="00741FE2"/>
    <w:rsid w:val="007427F3"/>
    <w:rsid w:val="00742A64"/>
    <w:rsid w:val="007436C6"/>
    <w:rsid w:val="00743A66"/>
    <w:rsid w:val="00743CEF"/>
    <w:rsid w:val="0074439E"/>
    <w:rsid w:val="00744619"/>
    <w:rsid w:val="00744D57"/>
    <w:rsid w:val="00744F6F"/>
    <w:rsid w:val="00745A55"/>
    <w:rsid w:val="00745EFC"/>
    <w:rsid w:val="00746213"/>
    <w:rsid w:val="007470DB"/>
    <w:rsid w:val="0074742E"/>
    <w:rsid w:val="00747A87"/>
    <w:rsid w:val="007502BF"/>
    <w:rsid w:val="0075051A"/>
    <w:rsid w:val="00750778"/>
    <w:rsid w:val="00750DFC"/>
    <w:rsid w:val="00752627"/>
    <w:rsid w:val="007529F2"/>
    <w:rsid w:val="00753101"/>
    <w:rsid w:val="00753207"/>
    <w:rsid w:val="0075341D"/>
    <w:rsid w:val="00753BF7"/>
    <w:rsid w:val="00753E2B"/>
    <w:rsid w:val="00753F50"/>
    <w:rsid w:val="00754171"/>
    <w:rsid w:val="00754178"/>
    <w:rsid w:val="00754598"/>
    <w:rsid w:val="007546CA"/>
    <w:rsid w:val="00754841"/>
    <w:rsid w:val="00754F62"/>
    <w:rsid w:val="00755180"/>
    <w:rsid w:val="00755203"/>
    <w:rsid w:val="00755B10"/>
    <w:rsid w:val="0075704D"/>
    <w:rsid w:val="0075709C"/>
    <w:rsid w:val="007571D2"/>
    <w:rsid w:val="007572A9"/>
    <w:rsid w:val="007578F1"/>
    <w:rsid w:val="00757E40"/>
    <w:rsid w:val="00760139"/>
    <w:rsid w:val="007605D0"/>
    <w:rsid w:val="007607C7"/>
    <w:rsid w:val="007608BE"/>
    <w:rsid w:val="007611F1"/>
    <w:rsid w:val="00761829"/>
    <w:rsid w:val="00761A02"/>
    <w:rsid w:val="00761D22"/>
    <w:rsid w:val="00761E01"/>
    <w:rsid w:val="00762605"/>
    <w:rsid w:val="00762711"/>
    <w:rsid w:val="00762B49"/>
    <w:rsid w:val="00763DB1"/>
    <w:rsid w:val="00764260"/>
    <w:rsid w:val="00764B9D"/>
    <w:rsid w:val="00764FBF"/>
    <w:rsid w:val="00765259"/>
    <w:rsid w:val="00765BB1"/>
    <w:rsid w:val="00765BCC"/>
    <w:rsid w:val="00765FD2"/>
    <w:rsid w:val="0076605E"/>
    <w:rsid w:val="007669E1"/>
    <w:rsid w:val="00767290"/>
    <w:rsid w:val="007676DA"/>
    <w:rsid w:val="00770E9B"/>
    <w:rsid w:val="00772893"/>
    <w:rsid w:val="00773233"/>
    <w:rsid w:val="0077329B"/>
    <w:rsid w:val="00773303"/>
    <w:rsid w:val="00773D68"/>
    <w:rsid w:val="007743BD"/>
    <w:rsid w:val="00774CF2"/>
    <w:rsid w:val="00774E46"/>
    <w:rsid w:val="007751FC"/>
    <w:rsid w:val="00775ADD"/>
    <w:rsid w:val="00776856"/>
    <w:rsid w:val="00776D5E"/>
    <w:rsid w:val="0077755C"/>
    <w:rsid w:val="007779AC"/>
    <w:rsid w:val="00777E23"/>
    <w:rsid w:val="007800C0"/>
    <w:rsid w:val="0078031D"/>
    <w:rsid w:val="007807FC"/>
    <w:rsid w:val="00780860"/>
    <w:rsid w:val="00780C24"/>
    <w:rsid w:val="00781C24"/>
    <w:rsid w:val="007820C1"/>
    <w:rsid w:val="00782E6E"/>
    <w:rsid w:val="00782FA1"/>
    <w:rsid w:val="0078375B"/>
    <w:rsid w:val="00783FD5"/>
    <w:rsid w:val="00784116"/>
    <w:rsid w:val="00784CEE"/>
    <w:rsid w:val="007856B7"/>
    <w:rsid w:val="00785B88"/>
    <w:rsid w:val="00785BC9"/>
    <w:rsid w:val="007867B7"/>
    <w:rsid w:val="00787360"/>
    <w:rsid w:val="00787988"/>
    <w:rsid w:val="00787A26"/>
    <w:rsid w:val="007902D2"/>
    <w:rsid w:val="0079057E"/>
    <w:rsid w:val="00790EDF"/>
    <w:rsid w:val="0079165E"/>
    <w:rsid w:val="00791B6E"/>
    <w:rsid w:val="00791DE1"/>
    <w:rsid w:val="0079227E"/>
    <w:rsid w:val="00793053"/>
    <w:rsid w:val="00793505"/>
    <w:rsid w:val="00793F70"/>
    <w:rsid w:val="00795051"/>
    <w:rsid w:val="007958FA"/>
    <w:rsid w:val="00795B42"/>
    <w:rsid w:val="00795E6C"/>
    <w:rsid w:val="00796259"/>
    <w:rsid w:val="00796B73"/>
    <w:rsid w:val="00796E6B"/>
    <w:rsid w:val="007974AE"/>
    <w:rsid w:val="007976EC"/>
    <w:rsid w:val="007978CE"/>
    <w:rsid w:val="00797C21"/>
    <w:rsid w:val="00797DB3"/>
    <w:rsid w:val="00797DD5"/>
    <w:rsid w:val="00797E07"/>
    <w:rsid w:val="007A00F8"/>
    <w:rsid w:val="007A03F3"/>
    <w:rsid w:val="007A0D29"/>
    <w:rsid w:val="007A0F31"/>
    <w:rsid w:val="007A11A0"/>
    <w:rsid w:val="007A1683"/>
    <w:rsid w:val="007A1D1B"/>
    <w:rsid w:val="007A251C"/>
    <w:rsid w:val="007A274A"/>
    <w:rsid w:val="007A2853"/>
    <w:rsid w:val="007A3099"/>
    <w:rsid w:val="007A34C3"/>
    <w:rsid w:val="007A34FF"/>
    <w:rsid w:val="007A39CD"/>
    <w:rsid w:val="007A3A6B"/>
    <w:rsid w:val="007A4457"/>
    <w:rsid w:val="007A474B"/>
    <w:rsid w:val="007A4968"/>
    <w:rsid w:val="007A4C16"/>
    <w:rsid w:val="007A51A5"/>
    <w:rsid w:val="007A78C7"/>
    <w:rsid w:val="007B0090"/>
    <w:rsid w:val="007B022D"/>
    <w:rsid w:val="007B0404"/>
    <w:rsid w:val="007B0447"/>
    <w:rsid w:val="007B05DF"/>
    <w:rsid w:val="007B0900"/>
    <w:rsid w:val="007B0AC8"/>
    <w:rsid w:val="007B0EAF"/>
    <w:rsid w:val="007B17C5"/>
    <w:rsid w:val="007B1A8A"/>
    <w:rsid w:val="007B1FFE"/>
    <w:rsid w:val="007B22FE"/>
    <w:rsid w:val="007B2544"/>
    <w:rsid w:val="007B283B"/>
    <w:rsid w:val="007B2945"/>
    <w:rsid w:val="007B2CFB"/>
    <w:rsid w:val="007B3619"/>
    <w:rsid w:val="007B3BE8"/>
    <w:rsid w:val="007B4275"/>
    <w:rsid w:val="007B59F9"/>
    <w:rsid w:val="007B5D3C"/>
    <w:rsid w:val="007B6228"/>
    <w:rsid w:val="007B6C5E"/>
    <w:rsid w:val="007B6D0A"/>
    <w:rsid w:val="007B7076"/>
    <w:rsid w:val="007B7CBC"/>
    <w:rsid w:val="007C042F"/>
    <w:rsid w:val="007C06AF"/>
    <w:rsid w:val="007C0DFD"/>
    <w:rsid w:val="007C19F0"/>
    <w:rsid w:val="007C2420"/>
    <w:rsid w:val="007C2AC5"/>
    <w:rsid w:val="007C31D9"/>
    <w:rsid w:val="007C3691"/>
    <w:rsid w:val="007C391E"/>
    <w:rsid w:val="007C4A91"/>
    <w:rsid w:val="007C555C"/>
    <w:rsid w:val="007C5E96"/>
    <w:rsid w:val="007C6E10"/>
    <w:rsid w:val="007C6EAB"/>
    <w:rsid w:val="007C759B"/>
    <w:rsid w:val="007C7FC3"/>
    <w:rsid w:val="007D0A5F"/>
    <w:rsid w:val="007D0C02"/>
    <w:rsid w:val="007D1718"/>
    <w:rsid w:val="007D184C"/>
    <w:rsid w:val="007D2858"/>
    <w:rsid w:val="007D33C1"/>
    <w:rsid w:val="007D41D7"/>
    <w:rsid w:val="007D4224"/>
    <w:rsid w:val="007D4266"/>
    <w:rsid w:val="007D5E9A"/>
    <w:rsid w:val="007D71D3"/>
    <w:rsid w:val="007D7249"/>
    <w:rsid w:val="007D78B4"/>
    <w:rsid w:val="007D7D92"/>
    <w:rsid w:val="007E0522"/>
    <w:rsid w:val="007E077C"/>
    <w:rsid w:val="007E0D24"/>
    <w:rsid w:val="007E0E12"/>
    <w:rsid w:val="007E0E85"/>
    <w:rsid w:val="007E0F3E"/>
    <w:rsid w:val="007E23B4"/>
    <w:rsid w:val="007E2D40"/>
    <w:rsid w:val="007E2D6A"/>
    <w:rsid w:val="007E2FC2"/>
    <w:rsid w:val="007E328F"/>
    <w:rsid w:val="007E3305"/>
    <w:rsid w:val="007E3AEB"/>
    <w:rsid w:val="007E4EFE"/>
    <w:rsid w:val="007E4F73"/>
    <w:rsid w:val="007E6E45"/>
    <w:rsid w:val="007F0667"/>
    <w:rsid w:val="007F09A8"/>
    <w:rsid w:val="007F116A"/>
    <w:rsid w:val="007F1249"/>
    <w:rsid w:val="007F1538"/>
    <w:rsid w:val="007F1D3C"/>
    <w:rsid w:val="007F29C9"/>
    <w:rsid w:val="007F3762"/>
    <w:rsid w:val="007F3796"/>
    <w:rsid w:val="007F3BC1"/>
    <w:rsid w:val="007F46BF"/>
    <w:rsid w:val="007F488C"/>
    <w:rsid w:val="007F4B11"/>
    <w:rsid w:val="007F55B2"/>
    <w:rsid w:val="007F5B4A"/>
    <w:rsid w:val="007F5FD8"/>
    <w:rsid w:val="007F661D"/>
    <w:rsid w:val="007F7149"/>
    <w:rsid w:val="007F7675"/>
    <w:rsid w:val="007F783A"/>
    <w:rsid w:val="008009D8"/>
    <w:rsid w:val="0080202D"/>
    <w:rsid w:val="00802191"/>
    <w:rsid w:val="0080245B"/>
    <w:rsid w:val="008024A0"/>
    <w:rsid w:val="0080284C"/>
    <w:rsid w:val="00802EF4"/>
    <w:rsid w:val="008034AC"/>
    <w:rsid w:val="00803539"/>
    <w:rsid w:val="00803B44"/>
    <w:rsid w:val="008040AA"/>
    <w:rsid w:val="008040F8"/>
    <w:rsid w:val="008042DE"/>
    <w:rsid w:val="00804372"/>
    <w:rsid w:val="0080447D"/>
    <w:rsid w:val="00805441"/>
    <w:rsid w:val="0080549C"/>
    <w:rsid w:val="008059C9"/>
    <w:rsid w:val="00805A17"/>
    <w:rsid w:val="00805E56"/>
    <w:rsid w:val="00806503"/>
    <w:rsid w:val="00807803"/>
    <w:rsid w:val="00810012"/>
    <w:rsid w:val="00810B88"/>
    <w:rsid w:val="00811B79"/>
    <w:rsid w:val="00811E4F"/>
    <w:rsid w:val="00811E78"/>
    <w:rsid w:val="00812016"/>
    <w:rsid w:val="00812789"/>
    <w:rsid w:val="00813497"/>
    <w:rsid w:val="00813CB0"/>
    <w:rsid w:val="00813F2B"/>
    <w:rsid w:val="008142B0"/>
    <w:rsid w:val="0081469C"/>
    <w:rsid w:val="00814731"/>
    <w:rsid w:val="00814ED5"/>
    <w:rsid w:val="00815052"/>
    <w:rsid w:val="00815837"/>
    <w:rsid w:val="00815E6C"/>
    <w:rsid w:val="00816087"/>
    <w:rsid w:val="00816C82"/>
    <w:rsid w:val="00816D88"/>
    <w:rsid w:val="00816DAD"/>
    <w:rsid w:val="00816F9E"/>
    <w:rsid w:val="00817E5D"/>
    <w:rsid w:val="00817FB3"/>
    <w:rsid w:val="00821B87"/>
    <w:rsid w:val="00822038"/>
    <w:rsid w:val="0082341B"/>
    <w:rsid w:val="008235E7"/>
    <w:rsid w:val="00823DD2"/>
    <w:rsid w:val="0082533D"/>
    <w:rsid w:val="0082563A"/>
    <w:rsid w:val="008258E2"/>
    <w:rsid w:val="00825ADD"/>
    <w:rsid w:val="008264D0"/>
    <w:rsid w:val="00826A22"/>
    <w:rsid w:val="00826EBA"/>
    <w:rsid w:val="00826F2F"/>
    <w:rsid w:val="00827C86"/>
    <w:rsid w:val="00830434"/>
    <w:rsid w:val="00830D5C"/>
    <w:rsid w:val="00830FF7"/>
    <w:rsid w:val="008313D3"/>
    <w:rsid w:val="00831653"/>
    <w:rsid w:val="008327BA"/>
    <w:rsid w:val="00832ACB"/>
    <w:rsid w:val="00833120"/>
    <w:rsid w:val="00833478"/>
    <w:rsid w:val="00833794"/>
    <w:rsid w:val="00833883"/>
    <w:rsid w:val="00833E55"/>
    <w:rsid w:val="00833E66"/>
    <w:rsid w:val="00834494"/>
    <w:rsid w:val="00834D84"/>
    <w:rsid w:val="00835466"/>
    <w:rsid w:val="0083554A"/>
    <w:rsid w:val="0083592E"/>
    <w:rsid w:val="00835A4B"/>
    <w:rsid w:val="00835B59"/>
    <w:rsid w:val="00835FD6"/>
    <w:rsid w:val="0083656C"/>
    <w:rsid w:val="008369F4"/>
    <w:rsid w:val="00837F15"/>
    <w:rsid w:val="00840E2B"/>
    <w:rsid w:val="00842092"/>
    <w:rsid w:val="00842CFB"/>
    <w:rsid w:val="0084305C"/>
    <w:rsid w:val="00843081"/>
    <w:rsid w:val="008437F8"/>
    <w:rsid w:val="00843C31"/>
    <w:rsid w:val="008440B8"/>
    <w:rsid w:val="00844CC1"/>
    <w:rsid w:val="008452F0"/>
    <w:rsid w:val="008453FB"/>
    <w:rsid w:val="0084541D"/>
    <w:rsid w:val="0084547E"/>
    <w:rsid w:val="00845AD8"/>
    <w:rsid w:val="00845B2A"/>
    <w:rsid w:val="008462D7"/>
    <w:rsid w:val="008464C7"/>
    <w:rsid w:val="00846DBA"/>
    <w:rsid w:val="00847F8F"/>
    <w:rsid w:val="00850020"/>
    <w:rsid w:val="008502D1"/>
    <w:rsid w:val="0085059C"/>
    <w:rsid w:val="00850C26"/>
    <w:rsid w:val="008523FE"/>
    <w:rsid w:val="00852819"/>
    <w:rsid w:val="008529A6"/>
    <w:rsid w:val="00853288"/>
    <w:rsid w:val="008551FD"/>
    <w:rsid w:val="00855336"/>
    <w:rsid w:val="0085534D"/>
    <w:rsid w:val="0085573F"/>
    <w:rsid w:val="008570B6"/>
    <w:rsid w:val="0085743F"/>
    <w:rsid w:val="008578E3"/>
    <w:rsid w:val="008578EF"/>
    <w:rsid w:val="0086084A"/>
    <w:rsid w:val="00860E0B"/>
    <w:rsid w:val="008618ED"/>
    <w:rsid w:val="00861FE5"/>
    <w:rsid w:val="00862708"/>
    <w:rsid w:val="008637FB"/>
    <w:rsid w:val="00863BB1"/>
    <w:rsid w:val="008659EC"/>
    <w:rsid w:val="00866888"/>
    <w:rsid w:val="00866BBE"/>
    <w:rsid w:val="00866E65"/>
    <w:rsid w:val="0086748D"/>
    <w:rsid w:val="00867783"/>
    <w:rsid w:val="00867822"/>
    <w:rsid w:val="00867969"/>
    <w:rsid w:val="00867DA9"/>
    <w:rsid w:val="00867FCE"/>
    <w:rsid w:val="0087156D"/>
    <w:rsid w:val="00872029"/>
    <w:rsid w:val="0087209B"/>
    <w:rsid w:val="0087234E"/>
    <w:rsid w:val="008726CD"/>
    <w:rsid w:val="00872AA5"/>
    <w:rsid w:val="00872C19"/>
    <w:rsid w:val="00872CE5"/>
    <w:rsid w:val="00873576"/>
    <w:rsid w:val="008738BE"/>
    <w:rsid w:val="008741C9"/>
    <w:rsid w:val="008745E9"/>
    <w:rsid w:val="0087490C"/>
    <w:rsid w:val="00874A78"/>
    <w:rsid w:val="0087544D"/>
    <w:rsid w:val="008757C4"/>
    <w:rsid w:val="00875834"/>
    <w:rsid w:val="00875901"/>
    <w:rsid w:val="00875B37"/>
    <w:rsid w:val="0087667B"/>
    <w:rsid w:val="00876CDC"/>
    <w:rsid w:val="00876E41"/>
    <w:rsid w:val="00876EC0"/>
    <w:rsid w:val="00877113"/>
    <w:rsid w:val="00880AFB"/>
    <w:rsid w:val="00880CB6"/>
    <w:rsid w:val="00880DEB"/>
    <w:rsid w:val="00880ECF"/>
    <w:rsid w:val="008810BE"/>
    <w:rsid w:val="0088148B"/>
    <w:rsid w:val="00881D82"/>
    <w:rsid w:val="00882981"/>
    <w:rsid w:val="0088313C"/>
    <w:rsid w:val="00883D5D"/>
    <w:rsid w:val="00884045"/>
    <w:rsid w:val="00884611"/>
    <w:rsid w:val="00884AA7"/>
    <w:rsid w:val="00884DA9"/>
    <w:rsid w:val="008854DD"/>
    <w:rsid w:val="00885DE9"/>
    <w:rsid w:val="00885E02"/>
    <w:rsid w:val="0088624A"/>
    <w:rsid w:val="00886C5A"/>
    <w:rsid w:val="008875DA"/>
    <w:rsid w:val="00890522"/>
    <w:rsid w:val="00890801"/>
    <w:rsid w:val="00890CD0"/>
    <w:rsid w:val="00890DCA"/>
    <w:rsid w:val="00891EF6"/>
    <w:rsid w:val="00891F9D"/>
    <w:rsid w:val="00893102"/>
    <w:rsid w:val="0089332C"/>
    <w:rsid w:val="00893DB0"/>
    <w:rsid w:val="00893EE8"/>
    <w:rsid w:val="00893F92"/>
    <w:rsid w:val="0089457E"/>
    <w:rsid w:val="00894B3A"/>
    <w:rsid w:val="008951EA"/>
    <w:rsid w:val="00895641"/>
    <w:rsid w:val="00895C13"/>
    <w:rsid w:val="008960F1"/>
    <w:rsid w:val="00896746"/>
    <w:rsid w:val="00896F0D"/>
    <w:rsid w:val="00897204"/>
    <w:rsid w:val="008977C2"/>
    <w:rsid w:val="008A0068"/>
    <w:rsid w:val="008A0E0D"/>
    <w:rsid w:val="008A0FB6"/>
    <w:rsid w:val="008A1478"/>
    <w:rsid w:val="008A15E1"/>
    <w:rsid w:val="008A1FDD"/>
    <w:rsid w:val="008A28CC"/>
    <w:rsid w:val="008A2AB8"/>
    <w:rsid w:val="008A3160"/>
    <w:rsid w:val="008A3192"/>
    <w:rsid w:val="008A342A"/>
    <w:rsid w:val="008A3517"/>
    <w:rsid w:val="008A35E0"/>
    <w:rsid w:val="008A40D6"/>
    <w:rsid w:val="008A480B"/>
    <w:rsid w:val="008A509C"/>
    <w:rsid w:val="008A5159"/>
    <w:rsid w:val="008A5928"/>
    <w:rsid w:val="008A6E3F"/>
    <w:rsid w:val="008A6F0D"/>
    <w:rsid w:val="008A72C9"/>
    <w:rsid w:val="008A7599"/>
    <w:rsid w:val="008A7A1E"/>
    <w:rsid w:val="008B0D4D"/>
    <w:rsid w:val="008B16E2"/>
    <w:rsid w:val="008B20C7"/>
    <w:rsid w:val="008B2415"/>
    <w:rsid w:val="008B453A"/>
    <w:rsid w:val="008B4758"/>
    <w:rsid w:val="008B4BCB"/>
    <w:rsid w:val="008B524B"/>
    <w:rsid w:val="008B5374"/>
    <w:rsid w:val="008B59F3"/>
    <w:rsid w:val="008B5DCC"/>
    <w:rsid w:val="008B5E0D"/>
    <w:rsid w:val="008B5E6B"/>
    <w:rsid w:val="008B6043"/>
    <w:rsid w:val="008B6614"/>
    <w:rsid w:val="008B7B18"/>
    <w:rsid w:val="008B7CB5"/>
    <w:rsid w:val="008C19D1"/>
    <w:rsid w:val="008C1B94"/>
    <w:rsid w:val="008C27AC"/>
    <w:rsid w:val="008C340E"/>
    <w:rsid w:val="008C3BE4"/>
    <w:rsid w:val="008C4D86"/>
    <w:rsid w:val="008C4FEC"/>
    <w:rsid w:val="008C5331"/>
    <w:rsid w:val="008C7258"/>
    <w:rsid w:val="008D037D"/>
    <w:rsid w:val="008D174E"/>
    <w:rsid w:val="008D2689"/>
    <w:rsid w:val="008D2719"/>
    <w:rsid w:val="008D304A"/>
    <w:rsid w:val="008D30CA"/>
    <w:rsid w:val="008D3512"/>
    <w:rsid w:val="008D364F"/>
    <w:rsid w:val="008D3841"/>
    <w:rsid w:val="008D3F91"/>
    <w:rsid w:val="008D4460"/>
    <w:rsid w:val="008D4559"/>
    <w:rsid w:val="008D4631"/>
    <w:rsid w:val="008D499A"/>
    <w:rsid w:val="008D5550"/>
    <w:rsid w:val="008D5C18"/>
    <w:rsid w:val="008D643A"/>
    <w:rsid w:val="008D6AEA"/>
    <w:rsid w:val="008D716C"/>
    <w:rsid w:val="008D7208"/>
    <w:rsid w:val="008D7CB1"/>
    <w:rsid w:val="008D7E76"/>
    <w:rsid w:val="008E15C1"/>
    <w:rsid w:val="008E2A89"/>
    <w:rsid w:val="008E3400"/>
    <w:rsid w:val="008E39D6"/>
    <w:rsid w:val="008E41AB"/>
    <w:rsid w:val="008E46F2"/>
    <w:rsid w:val="008E4966"/>
    <w:rsid w:val="008E4E4A"/>
    <w:rsid w:val="008E5748"/>
    <w:rsid w:val="008E60DC"/>
    <w:rsid w:val="008E61E6"/>
    <w:rsid w:val="008E7251"/>
    <w:rsid w:val="008E7266"/>
    <w:rsid w:val="008E74CC"/>
    <w:rsid w:val="008E799C"/>
    <w:rsid w:val="008F0E75"/>
    <w:rsid w:val="008F1322"/>
    <w:rsid w:val="008F1547"/>
    <w:rsid w:val="008F1E39"/>
    <w:rsid w:val="008F1E6E"/>
    <w:rsid w:val="008F2599"/>
    <w:rsid w:val="008F309A"/>
    <w:rsid w:val="008F3BFA"/>
    <w:rsid w:val="008F4433"/>
    <w:rsid w:val="008F4528"/>
    <w:rsid w:val="008F4559"/>
    <w:rsid w:val="008F4997"/>
    <w:rsid w:val="008F4D67"/>
    <w:rsid w:val="008F5AC2"/>
    <w:rsid w:val="008F6040"/>
    <w:rsid w:val="008F61B0"/>
    <w:rsid w:val="008F6407"/>
    <w:rsid w:val="008F6548"/>
    <w:rsid w:val="008F6AAE"/>
    <w:rsid w:val="008F6F1D"/>
    <w:rsid w:val="008F6FDD"/>
    <w:rsid w:val="008F77B4"/>
    <w:rsid w:val="008F7EFF"/>
    <w:rsid w:val="008F7F6E"/>
    <w:rsid w:val="009000C6"/>
    <w:rsid w:val="009003AD"/>
    <w:rsid w:val="00900A52"/>
    <w:rsid w:val="00900E0A"/>
    <w:rsid w:val="0090185B"/>
    <w:rsid w:val="00901A24"/>
    <w:rsid w:val="00901D44"/>
    <w:rsid w:val="00901F80"/>
    <w:rsid w:val="00902073"/>
    <w:rsid w:val="0090274E"/>
    <w:rsid w:val="009035B5"/>
    <w:rsid w:val="00903B8E"/>
    <w:rsid w:val="00903D50"/>
    <w:rsid w:val="00904083"/>
    <w:rsid w:val="00904236"/>
    <w:rsid w:val="00904329"/>
    <w:rsid w:val="00904421"/>
    <w:rsid w:val="00905710"/>
    <w:rsid w:val="0090704D"/>
    <w:rsid w:val="00907441"/>
    <w:rsid w:val="0091078D"/>
    <w:rsid w:val="00910FDE"/>
    <w:rsid w:val="00911BB7"/>
    <w:rsid w:val="00912A88"/>
    <w:rsid w:val="00912AC6"/>
    <w:rsid w:val="00912E84"/>
    <w:rsid w:val="00913A60"/>
    <w:rsid w:val="00913D62"/>
    <w:rsid w:val="009146C8"/>
    <w:rsid w:val="009153EA"/>
    <w:rsid w:val="009159F1"/>
    <w:rsid w:val="00915DB1"/>
    <w:rsid w:val="009170E3"/>
    <w:rsid w:val="00917CE4"/>
    <w:rsid w:val="00917F68"/>
    <w:rsid w:val="00920079"/>
    <w:rsid w:val="009200BF"/>
    <w:rsid w:val="00920361"/>
    <w:rsid w:val="00920CC1"/>
    <w:rsid w:val="00920CF1"/>
    <w:rsid w:val="0092166B"/>
    <w:rsid w:val="00921692"/>
    <w:rsid w:val="00921C27"/>
    <w:rsid w:val="0092215D"/>
    <w:rsid w:val="00922172"/>
    <w:rsid w:val="009231CA"/>
    <w:rsid w:val="00923362"/>
    <w:rsid w:val="009236C0"/>
    <w:rsid w:val="009241DC"/>
    <w:rsid w:val="0092467F"/>
    <w:rsid w:val="00925C68"/>
    <w:rsid w:val="00925DA7"/>
    <w:rsid w:val="00930CE6"/>
    <w:rsid w:val="00931CEB"/>
    <w:rsid w:val="009321CF"/>
    <w:rsid w:val="00932248"/>
    <w:rsid w:val="00932576"/>
    <w:rsid w:val="00932D62"/>
    <w:rsid w:val="00933DB6"/>
    <w:rsid w:val="00933F68"/>
    <w:rsid w:val="00934788"/>
    <w:rsid w:val="00934A76"/>
    <w:rsid w:val="00934A83"/>
    <w:rsid w:val="009357BE"/>
    <w:rsid w:val="009360E0"/>
    <w:rsid w:val="00936680"/>
    <w:rsid w:val="00936DFD"/>
    <w:rsid w:val="0093713F"/>
    <w:rsid w:val="00937AFD"/>
    <w:rsid w:val="00940351"/>
    <w:rsid w:val="00940BBB"/>
    <w:rsid w:val="00940DF6"/>
    <w:rsid w:val="00940E41"/>
    <w:rsid w:val="009413BC"/>
    <w:rsid w:val="00941690"/>
    <w:rsid w:val="009425C9"/>
    <w:rsid w:val="00942A03"/>
    <w:rsid w:val="00942E93"/>
    <w:rsid w:val="00943D5A"/>
    <w:rsid w:val="00944BE9"/>
    <w:rsid w:val="009453B7"/>
    <w:rsid w:val="00945A64"/>
    <w:rsid w:val="00945BA4"/>
    <w:rsid w:val="00945DB2"/>
    <w:rsid w:val="0094625E"/>
    <w:rsid w:val="0094675A"/>
    <w:rsid w:val="00946970"/>
    <w:rsid w:val="00946B33"/>
    <w:rsid w:val="00946CC0"/>
    <w:rsid w:val="00946FB4"/>
    <w:rsid w:val="00947214"/>
    <w:rsid w:val="009478AD"/>
    <w:rsid w:val="00947942"/>
    <w:rsid w:val="00947FB3"/>
    <w:rsid w:val="009512A2"/>
    <w:rsid w:val="009519BB"/>
    <w:rsid w:val="00951E93"/>
    <w:rsid w:val="00952105"/>
    <w:rsid w:val="00952FF5"/>
    <w:rsid w:val="00953C55"/>
    <w:rsid w:val="00953DD2"/>
    <w:rsid w:val="00955711"/>
    <w:rsid w:val="00955A7C"/>
    <w:rsid w:val="0095632F"/>
    <w:rsid w:val="009568F6"/>
    <w:rsid w:val="00956E55"/>
    <w:rsid w:val="00957498"/>
    <w:rsid w:val="00957E97"/>
    <w:rsid w:val="00957EF5"/>
    <w:rsid w:val="00960805"/>
    <w:rsid w:val="00960B61"/>
    <w:rsid w:val="00961F23"/>
    <w:rsid w:val="00962481"/>
    <w:rsid w:val="00962FB1"/>
    <w:rsid w:val="00963142"/>
    <w:rsid w:val="009639B8"/>
    <w:rsid w:val="00964745"/>
    <w:rsid w:val="009648CC"/>
    <w:rsid w:val="00964E5D"/>
    <w:rsid w:val="0096573F"/>
    <w:rsid w:val="00965A13"/>
    <w:rsid w:val="00965E85"/>
    <w:rsid w:val="00966D48"/>
    <w:rsid w:val="00967842"/>
    <w:rsid w:val="00967C66"/>
    <w:rsid w:val="009705A3"/>
    <w:rsid w:val="00970730"/>
    <w:rsid w:val="00970C2A"/>
    <w:rsid w:val="00970F66"/>
    <w:rsid w:val="00971693"/>
    <w:rsid w:val="00971A8D"/>
    <w:rsid w:val="00971AF2"/>
    <w:rsid w:val="009723F2"/>
    <w:rsid w:val="009724F4"/>
    <w:rsid w:val="0097257F"/>
    <w:rsid w:val="00972E4E"/>
    <w:rsid w:val="00973A62"/>
    <w:rsid w:val="00973D6D"/>
    <w:rsid w:val="00974D68"/>
    <w:rsid w:val="00975111"/>
    <w:rsid w:val="00975D8D"/>
    <w:rsid w:val="0097649A"/>
    <w:rsid w:val="00976A5B"/>
    <w:rsid w:val="00977B96"/>
    <w:rsid w:val="00980DA6"/>
    <w:rsid w:val="00982005"/>
    <w:rsid w:val="00982204"/>
    <w:rsid w:val="009823BE"/>
    <w:rsid w:val="009824ED"/>
    <w:rsid w:val="00983401"/>
    <w:rsid w:val="00983567"/>
    <w:rsid w:val="009836DA"/>
    <w:rsid w:val="00983B14"/>
    <w:rsid w:val="0098426E"/>
    <w:rsid w:val="0098518A"/>
    <w:rsid w:val="0098520A"/>
    <w:rsid w:val="00985792"/>
    <w:rsid w:val="00985B80"/>
    <w:rsid w:val="00985DB5"/>
    <w:rsid w:val="009862B1"/>
    <w:rsid w:val="0098691D"/>
    <w:rsid w:val="009871D8"/>
    <w:rsid w:val="00987296"/>
    <w:rsid w:val="00987897"/>
    <w:rsid w:val="00987DD9"/>
    <w:rsid w:val="00991528"/>
    <w:rsid w:val="009919B3"/>
    <w:rsid w:val="00991A3C"/>
    <w:rsid w:val="0099238B"/>
    <w:rsid w:val="009928A0"/>
    <w:rsid w:val="0099299B"/>
    <w:rsid w:val="009929C1"/>
    <w:rsid w:val="00992CC1"/>
    <w:rsid w:val="00993508"/>
    <w:rsid w:val="009936A3"/>
    <w:rsid w:val="00993D47"/>
    <w:rsid w:val="00993EFE"/>
    <w:rsid w:val="00994180"/>
    <w:rsid w:val="00994893"/>
    <w:rsid w:val="00994CEC"/>
    <w:rsid w:val="00994D06"/>
    <w:rsid w:val="009951BE"/>
    <w:rsid w:val="00995225"/>
    <w:rsid w:val="00995874"/>
    <w:rsid w:val="00995E02"/>
    <w:rsid w:val="0099607D"/>
    <w:rsid w:val="00997107"/>
    <w:rsid w:val="009977DF"/>
    <w:rsid w:val="009A01E5"/>
    <w:rsid w:val="009A0427"/>
    <w:rsid w:val="009A04F3"/>
    <w:rsid w:val="009A1504"/>
    <w:rsid w:val="009A1A3E"/>
    <w:rsid w:val="009A1C0C"/>
    <w:rsid w:val="009A1D99"/>
    <w:rsid w:val="009A2BFC"/>
    <w:rsid w:val="009A3B17"/>
    <w:rsid w:val="009A4113"/>
    <w:rsid w:val="009A480B"/>
    <w:rsid w:val="009A49F7"/>
    <w:rsid w:val="009A4CA3"/>
    <w:rsid w:val="009A534F"/>
    <w:rsid w:val="009A58EF"/>
    <w:rsid w:val="009A5CEC"/>
    <w:rsid w:val="009A6976"/>
    <w:rsid w:val="009A7F9A"/>
    <w:rsid w:val="009B0CA7"/>
    <w:rsid w:val="009B10D5"/>
    <w:rsid w:val="009B212B"/>
    <w:rsid w:val="009B2A17"/>
    <w:rsid w:val="009B2C04"/>
    <w:rsid w:val="009B30CB"/>
    <w:rsid w:val="009B3A77"/>
    <w:rsid w:val="009B42DB"/>
    <w:rsid w:val="009B458B"/>
    <w:rsid w:val="009B4D9E"/>
    <w:rsid w:val="009B57E2"/>
    <w:rsid w:val="009B5CE5"/>
    <w:rsid w:val="009B653E"/>
    <w:rsid w:val="009B6807"/>
    <w:rsid w:val="009B6E95"/>
    <w:rsid w:val="009B7CEF"/>
    <w:rsid w:val="009B7EFC"/>
    <w:rsid w:val="009C06BA"/>
    <w:rsid w:val="009C0728"/>
    <w:rsid w:val="009C0D40"/>
    <w:rsid w:val="009C1212"/>
    <w:rsid w:val="009C1243"/>
    <w:rsid w:val="009C157E"/>
    <w:rsid w:val="009C227E"/>
    <w:rsid w:val="009C23AA"/>
    <w:rsid w:val="009C250C"/>
    <w:rsid w:val="009C2FA8"/>
    <w:rsid w:val="009C3BE1"/>
    <w:rsid w:val="009C3D15"/>
    <w:rsid w:val="009C42C8"/>
    <w:rsid w:val="009C46C7"/>
    <w:rsid w:val="009C608B"/>
    <w:rsid w:val="009C6335"/>
    <w:rsid w:val="009C6D6F"/>
    <w:rsid w:val="009D1278"/>
    <w:rsid w:val="009D136C"/>
    <w:rsid w:val="009D1407"/>
    <w:rsid w:val="009D224C"/>
    <w:rsid w:val="009D2574"/>
    <w:rsid w:val="009D27A1"/>
    <w:rsid w:val="009D2D5D"/>
    <w:rsid w:val="009D4244"/>
    <w:rsid w:val="009D43F4"/>
    <w:rsid w:val="009D47B9"/>
    <w:rsid w:val="009D4B58"/>
    <w:rsid w:val="009D4DE1"/>
    <w:rsid w:val="009D56F8"/>
    <w:rsid w:val="009D5D9D"/>
    <w:rsid w:val="009D67D1"/>
    <w:rsid w:val="009D6C15"/>
    <w:rsid w:val="009D6DC5"/>
    <w:rsid w:val="009E0099"/>
    <w:rsid w:val="009E043F"/>
    <w:rsid w:val="009E0BBD"/>
    <w:rsid w:val="009E0C95"/>
    <w:rsid w:val="009E0F22"/>
    <w:rsid w:val="009E100E"/>
    <w:rsid w:val="009E11CD"/>
    <w:rsid w:val="009E13B9"/>
    <w:rsid w:val="009E1863"/>
    <w:rsid w:val="009E2DE0"/>
    <w:rsid w:val="009E2E4D"/>
    <w:rsid w:val="009E3A0C"/>
    <w:rsid w:val="009E3D6A"/>
    <w:rsid w:val="009E3E20"/>
    <w:rsid w:val="009E40F0"/>
    <w:rsid w:val="009E43B9"/>
    <w:rsid w:val="009E450B"/>
    <w:rsid w:val="009E6324"/>
    <w:rsid w:val="009E6497"/>
    <w:rsid w:val="009E6DB4"/>
    <w:rsid w:val="009E7F52"/>
    <w:rsid w:val="009F0261"/>
    <w:rsid w:val="009F0EF2"/>
    <w:rsid w:val="009F0F42"/>
    <w:rsid w:val="009F1606"/>
    <w:rsid w:val="009F19D6"/>
    <w:rsid w:val="009F23B1"/>
    <w:rsid w:val="009F3635"/>
    <w:rsid w:val="009F3659"/>
    <w:rsid w:val="009F37FF"/>
    <w:rsid w:val="009F3C9D"/>
    <w:rsid w:val="009F3E52"/>
    <w:rsid w:val="009F4F47"/>
    <w:rsid w:val="009F54A4"/>
    <w:rsid w:val="009F54D6"/>
    <w:rsid w:val="009F576B"/>
    <w:rsid w:val="009F5820"/>
    <w:rsid w:val="009F66E0"/>
    <w:rsid w:val="009F6784"/>
    <w:rsid w:val="009F69D4"/>
    <w:rsid w:val="009F6DFE"/>
    <w:rsid w:val="009F7134"/>
    <w:rsid w:val="009F735F"/>
    <w:rsid w:val="009F7CDC"/>
    <w:rsid w:val="00A01505"/>
    <w:rsid w:val="00A017BF"/>
    <w:rsid w:val="00A01FCE"/>
    <w:rsid w:val="00A02A01"/>
    <w:rsid w:val="00A02C3A"/>
    <w:rsid w:val="00A03075"/>
    <w:rsid w:val="00A031ED"/>
    <w:rsid w:val="00A03B37"/>
    <w:rsid w:val="00A04000"/>
    <w:rsid w:val="00A042B0"/>
    <w:rsid w:val="00A04890"/>
    <w:rsid w:val="00A0502C"/>
    <w:rsid w:val="00A051BB"/>
    <w:rsid w:val="00A05650"/>
    <w:rsid w:val="00A0635E"/>
    <w:rsid w:val="00A067E1"/>
    <w:rsid w:val="00A06847"/>
    <w:rsid w:val="00A06855"/>
    <w:rsid w:val="00A069A2"/>
    <w:rsid w:val="00A06AEF"/>
    <w:rsid w:val="00A105F0"/>
    <w:rsid w:val="00A10DB8"/>
    <w:rsid w:val="00A10F77"/>
    <w:rsid w:val="00A1139B"/>
    <w:rsid w:val="00A1140F"/>
    <w:rsid w:val="00A117C5"/>
    <w:rsid w:val="00A11CE7"/>
    <w:rsid w:val="00A11DB3"/>
    <w:rsid w:val="00A1229D"/>
    <w:rsid w:val="00A12E62"/>
    <w:rsid w:val="00A12FE6"/>
    <w:rsid w:val="00A13CCE"/>
    <w:rsid w:val="00A13D23"/>
    <w:rsid w:val="00A14BB2"/>
    <w:rsid w:val="00A14DFA"/>
    <w:rsid w:val="00A155B3"/>
    <w:rsid w:val="00A15FAE"/>
    <w:rsid w:val="00A165AD"/>
    <w:rsid w:val="00A167D0"/>
    <w:rsid w:val="00A16D32"/>
    <w:rsid w:val="00A1773A"/>
    <w:rsid w:val="00A20C8A"/>
    <w:rsid w:val="00A211DC"/>
    <w:rsid w:val="00A2171B"/>
    <w:rsid w:val="00A21B04"/>
    <w:rsid w:val="00A21E87"/>
    <w:rsid w:val="00A22412"/>
    <w:rsid w:val="00A2488D"/>
    <w:rsid w:val="00A24E4F"/>
    <w:rsid w:val="00A25539"/>
    <w:rsid w:val="00A25600"/>
    <w:rsid w:val="00A25605"/>
    <w:rsid w:val="00A25A94"/>
    <w:rsid w:val="00A25D23"/>
    <w:rsid w:val="00A26ECD"/>
    <w:rsid w:val="00A2725B"/>
    <w:rsid w:val="00A30ED1"/>
    <w:rsid w:val="00A30F0A"/>
    <w:rsid w:val="00A30F40"/>
    <w:rsid w:val="00A31207"/>
    <w:rsid w:val="00A31217"/>
    <w:rsid w:val="00A312EF"/>
    <w:rsid w:val="00A3189C"/>
    <w:rsid w:val="00A319E4"/>
    <w:rsid w:val="00A31ED4"/>
    <w:rsid w:val="00A3229A"/>
    <w:rsid w:val="00A32AEB"/>
    <w:rsid w:val="00A3357E"/>
    <w:rsid w:val="00A33E8A"/>
    <w:rsid w:val="00A345E0"/>
    <w:rsid w:val="00A349B5"/>
    <w:rsid w:val="00A351C3"/>
    <w:rsid w:val="00A35A28"/>
    <w:rsid w:val="00A36A70"/>
    <w:rsid w:val="00A36DAF"/>
    <w:rsid w:val="00A36FCF"/>
    <w:rsid w:val="00A3737F"/>
    <w:rsid w:val="00A373E6"/>
    <w:rsid w:val="00A3795E"/>
    <w:rsid w:val="00A37B15"/>
    <w:rsid w:val="00A37DA9"/>
    <w:rsid w:val="00A37F8D"/>
    <w:rsid w:val="00A403B7"/>
    <w:rsid w:val="00A407CD"/>
    <w:rsid w:val="00A40EA1"/>
    <w:rsid w:val="00A414EC"/>
    <w:rsid w:val="00A415B4"/>
    <w:rsid w:val="00A41D92"/>
    <w:rsid w:val="00A42081"/>
    <w:rsid w:val="00A425D1"/>
    <w:rsid w:val="00A4264D"/>
    <w:rsid w:val="00A429D7"/>
    <w:rsid w:val="00A42BFC"/>
    <w:rsid w:val="00A43A6F"/>
    <w:rsid w:val="00A43D59"/>
    <w:rsid w:val="00A443F7"/>
    <w:rsid w:val="00A447AA"/>
    <w:rsid w:val="00A44C08"/>
    <w:rsid w:val="00A455BE"/>
    <w:rsid w:val="00A457A9"/>
    <w:rsid w:val="00A45C00"/>
    <w:rsid w:val="00A4693A"/>
    <w:rsid w:val="00A473B6"/>
    <w:rsid w:val="00A47477"/>
    <w:rsid w:val="00A47774"/>
    <w:rsid w:val="00A47CFF"/>
    <w:rsid w:val="00A47F1E"/>
    <w:rsid w:val="00A50361"/>
    <w:rsid w:val="00A505D3"/>
    <w:rsid w:val="00A506EF"/>
    <w:rsid w:val="00A50D5C"/>
    <w:rsid w:val="00A511CA"/>
    <w:rsid w:val="00A5123B"/>
    <w:rsid w:val="00A5175B"/>
    <w:rsid w:val="00A51ACA"/>
    <w:rsid w:val="00A52150"/>
    <w:rsid w:val="00A523BF"/>
    <w:rsid w:val="00A52492"/>
    <w:rsid w:val="00A5282D"/>
    <w:rsid w:val="00A53A9B"/>
    <w:rsid w:val="00A53C98"/>
    <w:rsid w:val="00A53F7E"/>
    <w:rsid w:val="00A542DA"/>
    <w:rsid w:val="00A54771"/>
    <w:rsid w:val="00A548A3"/>
    <w:rsid w:val="00A54997"/>
    <w:rsid w:val="00A54B84"/>
    <w:rsid w:val="00A5555A"/>
    <w:rsid w:val="00A558AC"/>
    <w:rsid w:val="00A55FF0"/>
    <w:rsid w:val="00A56161"/>
    <w:rsid w:val="00A5617F"/>
    <w:rsid w:val="00A5644C"/>
    <w:rsid w:val="00A56943"/>
    <w:rsid w:val="00A5718C"/>
    <w:rsid w:val="00A57263"/>
    <w:rsid w:val="00A574AB"/>
    <w:rsid w:val="00A57857"/>
    <w:rsid w:val="00A579D7"/>
    <w:rsid w:val="00A57AFD"/>
    <w:rsid w:val="00A57D24"/>
    <w:rsid w:val="00A61604"/>
    <w:rsid w:val="00A62B3B"/>
    <w:rsid w:val="00A63AC9"/>
    <w:rsid w:val="00A63C68"/>
    <w:rsid w:val="00A64ACD"/>
    <w:rsid w:val="00A64D80"/>
    <w:rsid w:val="00A650F8"/>
    <w:rsid w:val="00A6537A"/>
    <w:rsid w:val="00A655F3"/>
    <w:rsid w:val="00A65A92"/>
    <w:rsid w:val="00A662F4"/>
    <w:rsid w:val="00A6782C"/>
    <w:rsid w:val="00A703DE"/>
    <w:rsid w:val="00A7055F"/>
    <w:rsid w:val="00A70D4D"/>
    <w:rsid w:val="00A73035"/>
    <w:rsid w:val="00A73045"/>
    <w:rsid w:val="00A734BE"/>
    <w:rsid w:val="00A73C47"/>
    <w:rsid w:val="00A73E46"/>
    <w:rsid w:val="00A740AD"/>
    <w:rsid w:val="00A7586D"/>
    <w:rsid w:val="00A76748"/>
    <w:rsid w:val="00A76FCC"/>
    <w:rsid w:val="00A77127"/>
    <w:rsid w:val="00A7736D"/>
    <w:rsid w:val="00A77785"/>
    <w:rsid w:val="00A77E5E"/>
    <w:rsid w:val="00A80554"/>
    <w:rsid w:val="00A80875"/>
    <w:rsid w:val="00A80B5E"/>
    <w:rsid w:val="00A812E7"/>
    <w:rsid w:val="00A81DE9"/>
    <w:rsid w:val="00A824E9"/>
    <w:rsid w:val="00A82831"/>
    <w:rsid w:val="00A8288F"/>
    <w:rsid w:val="00A82E22"/>
    <w:rsid w:val="00A82FE0"/>
    <w:rsid w:val="00A83430"/>
    <w:rsid w:val="00A83692"/>
    <w:rsid w:val="00A842A6"/>
    <w:rsid w:val="00A85BE9"/>
    <w:rsid w:val="00A87209"/>
    <w:rsid w:val="00A872B4"/>
    <w:rsid w:val="00A87383"/>
    <w:rsid w:val="00A87FBF"/>
    <w:rsid w:val="00A90196"/>
    <w:rsid w:val="00A90206"/>
    <w:rsid w:val="00A9099E"/>
    <w:rsid w:val="00A90E8E"/>
    <w:rsid w:val="00A91103"/>
    <w:rsid w:val="00A91338"/>
    <w:rsid w:val="00A91F2E"/>
    <w:rsid w:val="00A92381"/>
    <w:rsid w:val="00A9289F"/>
    <w:rsid w:val="00A929D0"/>
    <w:rsid w:val="00A9318B"/>
    <w:rsid w:val="00A93AF4"/>
    <w:rsid w:val="00A93C4C"/>
    <w:rsid w:val="00A93CAC"/>
    <w:rsid w:val="00A940D3"/>
    <w:rsid w:val="00A940EF"/>
    <w:rsid w:val="00A94598"/>
    <w:rsid w:val="00A94B28"/>
    <w:rsid w:val="00A95188"/>
    <w:rsid w:val="00A9545A"/>
    <w:rsid w:val="00A955CE"/>
    <w:rsid w:val="00A9582A"/>
    <w:rsid w:val="00A95ABC"/>
    <w:rsid w:val="00A968CC"/>
    <w:rsid w:val="00A97899"/>
    <w:rsid w:val="00A97DE5"/>
    <w:rsid w:val="00AA0131"/>
    <w:rsid w:val="00AA06E0"/>
    <w:rsid w:val="00AA0A39"/>
    <w:rsid w:val="00AA1157"/>
    <w:rsid w:val="00AA143D"/>
    <w:rsid w:val="00AA1ABE"/>
    <w:rsid w:val="00AA1B9A"/>
    <w:rsid w:val="00AA1EA5"/>
    <w:rsid w:val="00AA2A76"/>
    <w:rsid w:val="00AA31B8"/>
    <w:rsid w:val="00AA3265"/>
    <w:rsid w:val="00AA34C9"/>
    <w:rsid w:val="00AA3683"/>
    <w:rsid w:val="00AA4320"/>
    <w:rsid w:val="00AA4497"/>
    <w:rsid w:val="00AA4813"/>
    <w:rsid w:val="00AA48FC"/>
    <w:rsid w:val="00AA5173"/>
    <w:rsid w:val="00AA5212"/>
    <w:rsid w:val="00AA601C"/>
    <w:rsid w:val="00AA676A"/>
    <w:rsid w:val="00AA768D"/>
    <w:rsid w:val="00AA796B"/>
    <w:rsid w:val="00AB0AED"/>
    <w:rsid w:val="00AB165E"/>
    <w:rsid w:val="00AB19CF"/>
    <w:rsid w:val="00AB1CDF"/>
    <w:rsid w:val="00AB1DA6"/>
    <w:rsid w:val="00AB2403"/>
    <w:rsid w:val="00AB2B0E"/>
    <w:rsid w:val="00AB2C52"/>
    <w:rsid w:val="00AB3312"/>
    <w:rsid w:val="00AB39BC"/>
    <w:rsid w:val="00AB3B1F"/>
    <w:rsid w:val="00AB3C26"/>
    <w:rsid w:val="00AB42CA"/>
    <w:rsid w:val="00AB5E45"/>
    <w:rsid w:val="00AB6415"/>
    <w:rsid w:val="00AB69BD"/>
    <w:rsid w:val="00AB6C27"/>
    <w:rsid w:val="00AB6F2F"/>
    <w:rsid w:val="00AB71F7"/>
    <w:rsid w:val="00AB748B"/>
    <w:rsid w:val="00AB7593"/>
    <w:rsid w:val="00AB798C"/>
    <w:rsid w:val="00AB7F9F"/>
    <w:rsid w:val="00AC0846"/>
    <w:rsid w:val="00AC14CC"/>
    <w:rsid w:val="00AC2104"/>
    <w:rsid w:val="00AC22BD"/>
    <w:rsid w:val="00AC2741"/>
    <w:rsid w:val="00AC27D1"/>
    <w:rsid w:val="00AC28DD"/>
    <w:rsid w:val="00AC3629"/>
    <w:rsid w:val="00AC3841"/>
    <w:rsid w:val="00AC39CB"/>
    <w:rsid w:val="00AC3BA9"/>
    <w:rsid w:val="00AC4263"/>
    <w:rsid w:val="00AC50E6"/>
    <w:rsid w:val="00AC54A4"/>
    <w:rsid w:val="00AC5701"/>
    <w:rsid w:val="00AC5874"/>
    <w:rsid w:val="00AC674E"/>
    <w:rsid w:val="00AC7810"/>
    <w:rsid w:val="00AC782E"/>
    <w:rsid w:val="00AC7E90"/>
    <w:rsid w:val="00AD015C"/>
    <w:rsid w:val="00AD0947"/>
    <w:rsid w:val="00AD0CE1"/>
    <w:rsid w:val="00AD104C"/>
    <w:rsid w:val="00AD10AE"/>
    <w:rsid w:val="00AD1625"/>
    <w:rsid w:val="00AD1C96"/>
    <w:rsid w:val="00AD2A3A"/>
    <w:rsid w:val="00AD3C28"/>
    <w:rsid w:val="00AD3FBC"/>
    <w:rsid w:val="00AD41E6"/>
    <w:rsid w:val="00AD442B"/>
    <w:rsid w:val="00AD476B"/>
    <w:rsid w:val="00AD4F83"/>
    <w:rsid w:val="00AD54E5"/>
    <w:rsid w:val="00AD5E4F"/>
    <w:rsid w:val="00AD6152"/>
    <w:rsid w:val="00AD62C5"/>
    <w:rsid w:val="00AD65C9"/>
    <w:rsid w:val="00AD7083"/>
    <w:rsid w:val="00AD70C6"/>
    <w:rsid w:val="00AD7188"/>
    <w:rsid w:val="00AD738F"/>
    <w:rsid w:val="00AD7A11"/>
    <w:rsid w:val="00AE03AC"/>
    <w:rsid w:val="00AE0B64"/>
    <w:rsid w:val="00AE151B"/>
    <w:rsid w:val="00AE15D4"/>
    <w:rsid w:val="00AE1C13"/>
    <w:rsid w:val="00AE1F52"/>
    <w:rsid w:val="00AE1F9A"/>
    <w:rsid w:val="00AE34B2"/>
    <w:rsid w:val="00AE3AB2"/>
    <w:rsid w:val="00AE40BA"/>
    <w:rsid w:val="00AE50CE"/>
    <w:rsid w:val="00AE5A05"/>
    <w:rsid w:val="00AE5C04"/>
    <w:rsid w:val="00AE6302"/>
    <w:rsid w:val="00AE6860"/>
    <w:rsid w:val="00AE6F4C"/>
    <w:rsid w:val="00AE6FAB"/>
    <w:rsid w:val="00AE7028"/>
    <w:rsid w:val="00AE7245"/>
    <w:rsid w:val="00AE7512"/>
    <w:rsid w:val="00AE7864"/>
    <w:rsid w:val="00AE7E38"/>
    <w:rsid w:val="00AE7FF6"/>
    <w:rsid w:val="00AF0BF3"/>
    <w:rsid w:val="00AF1414"/>
    <w:rsid w:val="00AF1A91"/>
    <w:rsid w:val="00AF20AA"/>
    <w:rsid w:val="00AF2EA4"/>
    <w:rsid w:val="00AF30E0"/>
    <w:rsid w:val="00AF329B"/>
    <w:rsid w:val="00AF450C"/>
    <w:rsid w:val="00AF4578"/>
    <w:rsid w:val="00AF47DF"/>
    <w:rsid w:val="00AF4C4C"/>
    <w:rsid w:val="00AF5CC7"/>
    <w:rsid w:val="00AF74E2"/>
    <w:rsid w:val="00AF779C"/>
    <w:rsid w:val="00AF7A2B"/>
    <w:rsid w:val="00AF7F10"/>
    <w:rsid w:val="00B0038C"/>
    <w:rsid w:val="00B00667"/>
    <w:rsid w:val="00B0114B"/>
    <w:rsid w:val="00B01687"/>
    <w:rsid w:val="00B01EDA"/>
    <w:rsid w:val="00B01F40"/>
    <w:rsid w:val="00B01F4B"/>
    <w:rsid w:val="00B029A1"/>
    <w:rsid w:val="00B02AB7"/>
    <w:rsid w:val="00B02CA9"/>
    <w:rsid w:val="00B0397A"/>
    <w:rsid w:val="00B04347"/>
    <w:rsid w:val="00B04919"/>
    <w:rsid w:val="00B04F8F"/>
    <w:rsid w:val="00B0569D"/>
    <w:rsid w:val="00B05F23"/>
    <w:rsid w:val="00B07027"/>
    <w:rsid w:val="00B075CF"/>
    <w:rsid w:val="00B07B27"/>
    <w:rsid w:val="00B07BBE"/>
    <w:rsid w:val="00B07F11"/>
    <w:rsid w:val="00B10727"/>
    <w:rsid w:val="00B10EEE"/>
    <w:rsid w:val="00B114EA"/>
    <w:rsid w:val="00B11545"/>
    <w:rsid w:val="00B118A2"/>
    <w:rsid w:val="00B11BE5"/>
    <w:rsid w:val="00B12586"/>
    <w:rsid w:val="00B12A4C"/>
    <w:rsid w:val="00B136FD"/>
    <w:rsid w:val="00B1385E"/>
    <w:rsid w:val="00B1418C"/>
    <w:rsid w:val="00B142E6"/>
    <w:rsid w:val="00B1583D"/>
    <w:rsid w:val="00B16E60"/>
    <w:rsid w:val="00B17231"/>
    <w:rsid w:val="00B175D8"/>
    <w:rsid w:val="00B20312"/>
    <w:rsid w:val="00B2084B"/>
    <w:rsid w:val="00B20C0E"/>
    <w:rsid w:val="00B211AA"/>
    <w:rsid w:val="00B218E7"/>
    <w:rsid w:val="00B21BF4"/>
    <w:rsid w:val="00B22394"/>
    <w:rsid w:val="00B22937"/>
    <w:rsid w:val="00B22EC0"/>
    <w:rsid w:val="00B23038"/>
    <w:rsid w:val="00B231CA"/>
    <w:rsid w:val="00B23582"/>
    <w:rsid w:val="00B23993"/>
    <w:rsid w:val="00B239AA"/>
    <w:rsid w:val="00B25048"/>
    <w:rsid w:val="00B257C6"/>
    <w:rsid w:val="00B25A17"/>
    <w:rsid w:val="00B26274"/>
    <w:rsid w:val="00B2706D"/>
    <w:rsid w:val="00B300BB"/>
    <w:rsid w:val="00B3106A"/>
    <w:rsid w:val="00B315C1"/>
    <w:rsid w:val="00B315CA"/>
    <w:rsid w:val="00B31C46"/>
    <w:rsid w:val="00B320D5"/>
    <w:rsid w:val="00B32728"/>
    <w:rsid w:val="00B32A5E"/>
    <w:rsid w:val="00B331D6"/>
    <w:rsid w:val="00B339EA"/>
    <w:rsid w:val="00B3454B"/>
    <w:rsid w:val="00B345A7"/>
    <w:rsid w:val="00B346CA"/>
    <w:rsid w:val="00B34BEB"/>
    <w:rsid w:val="00B34F47"/>
    <w:rsid w:val="00B3549E"/>
    <w:rsid w:val="00B35527"/>
    <w:rsid w:val="00B35AFD"/>
    <w:rsid w:val="00B36CEC"/>
    <w:rsid w:val="00B37284"/>
    <w:rsid w:val="00B37679"/>
    <w:rsid w:val="00B37848"/>
    <w:rsid w:val="00B379C4"/>
    <w:rsid w:val="00B37F48"/>
    <w:rsid w:val="00B40688"/>
    <w:rsid w:val="00B407C4"/>
    <w:rsid w:val="00B40AA6"/>
    <w:rsid w:val="00B411B4"/>
    <w:rsid w:val="00B418A9"/>
    <w:rsid w:val="00B418F8"/>
    <w:rsid w:val="00B41D71"/>
    <w:rsid w:val="00B41DB7"/>
    <w:rsid w:val="00B41ECF"/>
    <w:rsid w:val="00B42F7D"/>
    <w:rsid w:val="00B4349D"/>
    <w:rsid w:val="00B4359D"/>
    <w:rsid w:val="00B436A4"/>
    <w:rsid w:val="00B4398B"/>
    <w:rsid w:val="00B439F4"/>
    <w:rsid w:val="00B44820"/>
    <w:rsid w:val="00B448C0"/>
    <w:rsid w:val="00B45BA7"/>
    <w:rsid w:val="00B46630"/>
    <w:rsid w:val="00B469FA"/>
    <w:rsid w:val="00B47141"/>
    <w:rsid w:val="00B518E9"/>
    <w:rsid w:val="00B51A43"/>
    <w:rsid w:val="00B5210A"/>
    <w:rsid w:val="00B5216A"/>
    <w:rsid w:val="00B52A1A"/>
    <w:rsid w:val="00B531D7"/>
    <w:rsid w:val="00B53348"/>
    <w:rsid w:val="00B53376"/>
    <w:rsid w:val="00B5351B"/>
    <w:rsid w:val="00B53888"/>
    <w:rsid w:val="00B53EFF"/>
    <w:rsid w:val="00B54333"/>
    <w:rsid w:val="00B5497B"/>
    <w:rsid w:val="00B54DE7"/>
    <w:rsid w:val="00B56C5C"/>
    <w:rsid w:val="00B57009"/>
    <w:rsid w:val="00B57A1D"/>
    <w:rsid w:val="00B57FE3"/>
    <w:rsid w:val="00B60E40"/>
    <w:rsid w:val="00B611BC"/>
    <w:rsid w:val="00B61281"/>
    <w:rsid w:val="00B61731"/>
    <w:rsid w:val="00B61A2E"/>
    <w:rsid w:val="00B61A59"/>
    <w:rsid w:val="00B61A8B"/>
    <w:rsid w:val="00B61B12"/>
    <w:rsid w:val="00B6227F"/>
    <w:rsid w:val="00B6235B"/>
    <w:rsid w:val="00B62645"/>
    <w:rsid w:val="00B626CA"/>
    <w:rsid w:val="00B62E73"/>
    <w:rsid w:val="00B634FC"/>
    <w:rsid w:val="00B6392C"/>
    <w:rsid w:val="00B63E02"/>
    <w:rsid w:val="00B64C9A"/>
    <w:rsid w:val="00B64D32"/>
    <w:rsid w:val="00B6510B"/>
    <w:rsid w:val="00B6532E"/>
    <w:rsid w:val="00B653BF"/>
    <w:rsid w:val="00B6585C"/>
    <w:rsid w:val="00B65DFB"/>
    <w:rsid w:val="00B6649F"/>
    <w:rsid w:val="00B668A7"/>
    <w:rsid w:val="00B711B8"/>
    <w:rsid w:val="00B712F6"/>
    <w:rsid w:val="00B71975"/>
    <w:rsid w:val="00B72EF5"/>
    <w:rsid w:val="00B72F6E"/>
    <w:rsid w:val="00B7302E"/>
    <w:rsid w:val="00B733FA"/>
    <w:rsid w:val="00B734C2"/>
    <w:rsid w:val="00B735A3"/>
    <w:rsid w:val="00B73BC6"/>
    <w:rsid w:val="00B7437E"/>
    <w:rsid w:val="00B7481D"/>
    <w:rsid w:val="00B74BE1"/>
    <w:rsid w:val="00B7573F"/>
    <w:rsid w:val="00B75975"/>
    <w:rsid w:val="00B75E4D"/>
    <w:rsid w:val="00B75F1D"/>
    <w:rsid w:val="00B760C9"/>
    <w:rsid w:val="00B76541"/>
    <w:rsid w:val="00B767A4"/>
    <w:rsid w:val="00B7693B"/>
    <w:rsid w:val="00B7693C"/>
    <w:rsid w:val="00B773FA"/>
    <w:rsid w:val="00B77A0C"/>
    <w:rsid w:val="00B803FD"/>
    <w:rsid w:val="00B80487"/>
    <w:rsid w:val="00B808A8"/>
    <w:rsid w:val="00B80D40"/>
    <w:rsid w:val="00B8101B"/>
    <w:rsid w:val="00B81476"/>
    <w:rsid w:val="00B820C4"/>
    <w:rsid w:val="00B82394"/>
    <w:rsid w:val="00B83A9B"/>
    <w:rsid w:val="00B85878"/>
    <w:rsid w:val="00B8657E"/>
    <w:rsid w:val="00B86938"/>
    <w:rsid w:val="00B86D7B"/>
    <w:rsid w:val="00B8787E"/>
    <w:rsid w:val="00B87D5D"/>
    <w:rsid w:val="00B90309"/>
    <w:rsid w:val="00B90B49"/>
    <w:rsid w:val="00B90B6E"/>
    <w:rsid w:val="00B9131E"/>
    <w:rsid w:val="00B91411"/>
    <w:rsid w:val="00B914BA"/>
    <w:rsid w:val="00B93862"/>
    <w:rsid w:val="00B93950"/>
    <w:rsid w:val="00B94233"/>
    <w:rsid w:val="00B9476B"/>
    <w:rsid w:val="00B958F1"/>
    <w:rsid w:val="00B95948"/>
    <w:rsid w:val="00B9665C"/>
    <w:rsid w:val="00B9670B"/>
    <w:rsid w:val="00B96F42"/>
    <w:rsid w:val="00B972FE"/>
    <w:rsid w:val="00B97C67"/>
    <w:rsid w:val="00BA1320"/>
    <w:rsid w:val="00BA143A"/>
    <w:rsid w:val="00BA188A"/>
    <w:rsid w:val="00BA1A4D"/>
    <w:rsid w:val="00BA20AC"/>
    <w:rsid w:val="00BA22D0"/>
    <w:rsid w:val="00BA2DBC"/>
    <w:rsid w:val="00BA3F8C"/>
    <w:rsid w:val="00BA42C1"/>
    <w:rsid w:val="00BA49C9"/>
    <w:rsid w:val="00BA546B"/>
    <w:rsid w:val="00BA6094"/>
    <w:rsid w:val="00BA7926"/>
    <w:rsid w:val="00BA7E7E"/>
    <w:rsid w:val="00BB0DCE"/>
    <w:rsid w:val="00BB0E9B"/>
    <w:rsid w:val="00BB145C"/>
    <w:rsid w:val="00BB2C44"/>
    <w:rsid w:val="00BB301A"/>
    <w:rsid w:val="00BB4863"/>
    <w:rsid w:val="00BB4F21"/>
    <w:rsid w:val="00BB4F98"/>
    <w:rsid w:val="00BB588E"/>
    <w:rsid w:val="00BB613E"/>
    <w:rsid w:val="00BB6B3C"/>
    <w:rsid w:val="00BB7838"/>
    <w:rsid w:val="00BB7ACA"/>
    <w:rsid w:val="00BB7BEA"/>
    <w:rsid w:val="00BB7DBE"/>
    <w:rsid w:val="00BC040F"/>
    <w:rsid w:val="00BC09B2"/>
    <w:rsid w:val="00BC0F2F"/>
    <w:rsid w:val="00BC1136"/>
    <w:rsid w:val="00BC1DE7"/>
    <w:rsid w:val="00BC24C6"/>
    <w:rsid w:val="00BC2E56"/>
    <w:rsid w:val="00BC3276"/>
    <w:rsid w:val="00BC33E9"/>
    <w:rsid w:val="00BC36D6"/>
    <w:rsid w:val="00BC3807"/>
    <w:rsid w:val="00BC47BF"/>
    <w:rsid w:val="00BC4F0E"/>
    <w:rsid w:val="00BC541A"/>
    <w:rsid w:val="00BC5FE4"/>
    <w:rsid w:val="00BC6199"/>
    <w:rsid w:val="00BC6A0B"/>
    <w:rsid w:val="00BC6B43"/>
    <w:rsid w:val="00BC6B51"/>
    <w:rsid w:val="00BC6C66"/>
    <w:rsid w:val="00BC6CC3"/>
    <w:rsid w:val="00BC76E0"/>
    <w:rsid w:val="00BC7E33"/>
    <w:rsid w:val="00BD00D7"/>
    <w:rsid w:val="00BD013E"/>
    <w:rsid w:val="00BD05A6"/>
    <w:rsid w:val="00BD0EF6"/>
    <w:rsid w:val="00BD2570"/>
    <w:rsid w:val="00BD2667"/>
    <w:rsid w:val="00BD2BE5"/>
    <w:rsid w:val="00BD2F3A"/>
    <w:rsid w:val="00BD3564"/>
    <w:rsid w:val="00BD365E"/>
    <w:rsid w:val="00BD4234"/>
    <w:rsid w:val="00BD4A71"/>
    <w:rsid w:val="00BD4C0A"/>
    <w:rsid w:val="00BD5498"/>
    <w:rsid w:val="00BD5F0A"/>
    <w:rsid w:val="00BD64ED"/>
    <w:rsid w:val="00BD65F4"/>
    <w:rsid w:val="00BD69D6"/>
    <w:rsid w:val="00BD7467"/>
    <w:rsid w:val="00BD7683"/>
    <w:rsid w:val="00BD7E5C"/>
    <w:rsid w:val="00BE0AD4"/>
    <w:rsid w:val="00BE0FB1"/>
    <w:rsid w:val="00BE1813"/>
    <w:rsid w:val="00BE18A5"/>
    <w:rsid w:val="00BE1D23"/>
    <w:rsid w:val="00BE2230"/>
    <w:rsid w:val="00BE2F9A"/>
    <w:rsid w:val="00BE3A86"/>
    <w:rsid w:val="00BE3DD8"/>
    <w:rsid w:val="00BE3F52"/>
    <w:rsid w:val="00BE4782"/>
    <w:rsid w:val="00BE4E11"/>
    <w:rsid w:val="00BE4F61"/>
    <w:rsid w:val="00BE5156"/>
    <w:rsid w:val="00BE5424"/>
    <w:rsid w:val="00BE5AEC"/>
    <w:rsid w:val="00BE6480"/>
    <w:rsid w:val="00BE7146"/>
    <w:rsid w:val="00BE7349"/>
    <w:rsid w:val="00BE7C0D"/>
    <w:rsid w:val="00BE7CE4"/>
    <w:rsid w:val="00BE7E01"/>
    <w:rsid w:val="00BF01FE"/>
    <w:rsid w:val="00BF045A"/>
    <w:rsid w:val="00BF0BDA"/>
    <w:rsid w:val="00BF0D29"/>
    <w:rsid w:val="00BF134B"/>
    <w:rsid w:val="00BF1507"/>
    <w:rsid w:val="00BF16CF"/>
    <w:rsid w:val="00BF1926"/>
    <w:rsid w:val="00BF2DA1"/>
    <w:rsid w:val="00BF2E33"/>
    <w:rsid w:val="00BF35FC"/>
    <w:rsid w:val="00BF4172"/>
    <w:rsid w:val="00BF4599"/>
    <w:rsid w:val="00BF50AD"/>
    <w:rsid w:val="00BF5359"/>
    <w:rsid w:val="00BF5EDC"/>
    <w:rsid w:val="00BF678A"/>
    <w:rsid w:val="00BF6F93"/>
    <w:rsid w:val="00BF74D9"/>
    <w:rsid w:val="00BF7AAB"/>
    <w:rsid w:val="00BF7C02"/>
    <w:rsid w:val="00C005FF"/>
    <w:rsid w:val="00C00779"/>
    <w:rsid w:val="00C013D5"/>
    <w:rsid w:val="00C01463"/>
    <w:rsid w:val="00C01953"/>
    <w:rsid w:val="00C01D18"/>
    <w:rsid w:val="00C01FE3"/>
    <w:rsid w:val="00C02001"/>
    <w:rsid w:val="00C027FD"/>
    <w:rsid w:val="00C0289D"/>
    <w:rsid w:val="00C02929"/>
    <w:rsid w:val="00C02D64"/>
    <w:rsid w:val="00C03F21"/>
    <w:rsid w:val="00C04300"/>
    <w:rsid w:val="00C04309"/>
    <w:rsid w:val="00C04AD7"/>
    <w:rsid w:val="00C0563C"/>
    <w:rsid w:val="00C05A26"/>
    <w:rsid w:val="00C05ABA"/>
    <w:rsid w:val="00C07128"/>
    <w:rsid w:val="00C07500"/>
    <w:rsid w:val="00C07567"/>
    <w:rsid w:val="00C1053F"/>
    <w:rsid w:val="00C11329"/>
    <w:rsid w:val="00C118E3"/>
    <w:rsid w:val="00C128E8"/>
    <w:rsid w:val="00C12CA3"/>
    <w:rsid w:val="00C139D6"/>
    <w:rsid w:val="00C13A08"/>
    <w:rsid w:val="00C14D3F"/>
    <w:rsid w:val="00C15815"/>
    <w:rsid w:val="00C15AC1"/>
    <w:rsid w:val="00C15AF2"/>
    <w:rsid w:val="00C17766"/>
    <w:rsid w:val="00C17AE0"/>
    <w:rsid w:val="00C203C9"/>
    <w:rsid w:val="00C20692"/>
    <w:rsid w:val="00C2097D"/>
    <w:rsid w:val="00C20B6D"/>
    <w:rsid w:val="00C20E3B"/>
    <w:rsid w:val="00C218B8"/>
    <w:rsid w:val="00C219F7"/>
    <w:rsid w:val="00C22A96"/>
    <w:rsid w:val="00C22D51"/>
    <w:rsid w:val="00C22EEB"/>
    <w:rsid w:val="00C23068"/>
    <w:rsid w:val="00C23143"/>
    <w:rsid w:val="00C23E3C"/>
    <w:rsid w:val="00C24E12"/>
    <w:rsid w:val="00C25599"/>
    <w:rsid w:val="00C25C4F"/>
    <w:rsid w:val="00C25F10"/>
    <w:rsid w:val="00C26994"/>
    <w:rsid w:val="00C27656"/>
    <w:rsid w:val="00C27953"/>
    <w:rsid w:val="00C27957"/>
    <w:rsid w:val="00C27C88"/>
    <w:rsid w:val="00C3009A"/>
    <w:rsid w:val="00C301E4"/>
    <w:rsid w:val="00C30D86"/>
    <w:rsid w:val="00C31006"/>
    <w:rsid w:val="00C31921"/>
    <w:rsid w:val="00C32131"/>
    <w:rsid w:val="00C322A7"/>
    <w:rsid w:val="00C32621"/>
    <w:rsid w:val="00C33EA5"/>
    <w:rsid w:val="00C33F8D"/>
    <w:rsid w:val="00C3467D"/>
    <w:rsid w:val="00C34ED9"/>
    <w:rsid w:val="00C35064"/>
    <w:rsid w:val="00C354BC"/>
    <w:rsid w:val="00C36200"/>
    <w:rsid w:val="00C3647C"/>
    <w:rsid w:val="00C36524"/>
    <w:rsid w:val="00C36873"/>
    <w:rsid w:val="00C36B03"/>
    <w:rsid w:val="00C37082"/>
    <w:rsid w:val="00C37304"/>
    <w:rsid w:val="00C37587"/>
    <w:rsid w:val="00C37DB7"/>
    <w:rsid w:val="00C37FDA"/>
    <w:rsid w:val="00C4063B"/>
    <w:rsid w:val="00C40A87"/>
    <w:rsid w:val="00C40B55"/>
    <w:rsid w:val="00C40E79"/>
    <w:rsid w:val="00C40EE5"/>
    <w:rsid w:val="00C4151C"/>
    <w:rsid w:val="00C41968"/>
    <w:rsid w:val="00C41A3A"/>
    <w:rsid w:val="00C429C8"/>
    <w:rsid w:val="00C42CAC"/>
    <w:rsid w:val="00C43111"/>
    <w:rsid w:val="00C439BC"/>
    <w:rsid w:val="00C4416A"/>
    <w:rsid w:val="00C442D4"/>
    <w:rsid w:val="00C4484F"/>
    <w:rsid w:val="00C44DD3"/>
    <w:rsid w:val="00C456EA"/>
    <w:rsid w:val="00C461D8"/>
    <w:rsid w:val="00C46216"/>
    <w:rsid w:val="00C468DA"/>
    <w:rsid w:val="00C471B8"/>
    <w:rsid w:val="00C47D6A"/>
    <w:rsid w:val="00C507B4"/>
    <w:rsid w:val="00C50939"/>
    <w:rsid w:val="00C50E6E"/>
    <w:rsid w:val="00C51418"/>
    <w:rsid w:val="00C519B0"/>
    <w:rsid w:val="00C523F0"/>
    <w:rsid w:val="00C53E72"/>
    <w:rsid w:val="00C5409C"/>
    <w:rsid w:val="00C5438E"/>
    <w:rsid w:val="00C54888"/>
    <w:rsid w:val="00C55698"/>
    <w:rsid w:val="00C5630A"/>
    <w:rsid w:val="00C563AC"/>
    <w:rsid w:val="00C564D4"/>
    <w:rsid w:val="00C564F7"/>
    <w:rsid w:val="00C579CF"/>
    <w:rsid w:val="00C57C0D"/>
    <w:rsid w:val="00C57E1E"/>
    <w:rsid w:val="00C609AE"/>
    <w:rsid w:val="00C6143B"/>
    <w:rsid w:val="00C6203B"/>
    <w:rsid w:val="00C62959"/>
    <w:rsid w:val="00C62D64"/>
    <w:rsid w:val="00C6326D"/>
    <w:rsid w:val="00C632A9"/>
    <w:rsid w:val="00C63ABF"/>
    <w:rsid w:val="00C63FE4"/>
    <w:rsid w:val="00C63FFF"/>
    <w:rsid w:val="00C64FB3"/>
    <w:rsid w:val="00C654D5"/>
    <w:rsid w:val="00C6553C"/>
    <w:rsid w:val="00C655EE"/>
    <w:rsid w:val="00C65742"/>
    <w:rsid w:val="00C659AF"/>
    <w:rsid w:val="00C660CC"/>
    <w:rsid w:val="00C6614F"/>
    <w:rsid w:val="00C661D7"/>
    <w:rsid w:val="00C663E2"/>
    <w:rsid w:val="00C66ABD"/>
    <w:rsid w:val="00C674CC"/>
    <w:rsid w:val="00C70894"/>
    <w:rsid w:val="00C71276"/>
    <w:rsid w:val="00C71F93"/>
    <w:rsid w:val="00C72809"/>
    <w:rsid w:val="00C73050"/>
    <w:rsid w:val="00C738FE"/>
    <w:rsid w:val="00C73FF1"/>
    <w:rsid w:val="00C7539A"/>
    <w:rsid w:val="00C757B7"/>
    <w:rsid w:val="00C7656B"/>
    <w:rsid w:val="00C76940"/>
    <w:rsid w:val="00C774AC"/>
    <w:rsid w:val="00C776F4"/>
    <w:rsid w:val="00C777F5"/>
    <w:rsid w:val="00C77D0F"/>
    <w:rsid w:val="00C77D2A"/>
    <w:rsid w:val="00C802E4"/>
    <w:rsid w:val="00C804B0"/>
    <w:rsid w:val="00C80D96"/>
    <w:rsid w:val="00C81665"/>
    <w:rsid w:val="00C81847"/>
    <w:rsid w:val="00C818DB"/>
    <w:rsid w:val="00C81AFE"/>
    <w:rsid w:val="00C82C13"/>
    <w:rsid w:val="00C83E40"/>
    <w:rsid w:val="00C83ED5"/>
    <w:rsid w:val="00C83F28"/>
    <w:rsid w:val="00C85773"/>
    <w:rsid w:val="00C863A4"/>
    <w:rsid w:val="00C87183"/>
    <w:rsid w:val="00C8721C"/>
    <w:rsid w:val="00C8738F"/>
    <w:rsid w:val="00C9097B"/>
    <w:rsid w:val="00C911BD"/>
    <w:rsid w:val="00C911CE"/>
    <w:rsid w:val="00C91206"/>
    <w:rsid w:val="00C91361"/>
    <w:rsid w:val="00C9157F"/>
    <w:rsid w:val="00C915C8"/>
    <w:rsid w:val="00C91A97"/>
    <w:rsid w:val="00C91B44"/>
    <w:rsid w:val="00C92556"/>
    <w:rsid w:val="00C932C7"/>
    <w:rsid w:val="00C93541"/>
    <w:rsid w:val="00C9439A"/>
    <w:rsid w:val="00C94956"/>
    <w:rsid w:val="00C9515C"/>
    <w:rsid w:val="00C95D1D"/>
    <w:rsid w:val="00C96519"/>
    <w:rsid w:val="00C966D3"/>
    <w:rsid w:val="00C9695F"/>
    <w:rsid w:val="00C97061"/>
    <w:rsid w:val="00C970B7"/>
    <w:rsid w:val="00C97209"/>
    <w:rsid w:val="00C97391"/>
    <w:rsid w:val="00CA01F6"/>
    <w:rsid w:val="00CA0B82"/>
    <w:rsid w:val="00CA142B"/>
    <w:rsid w:val="00CA144E"/>
    <w:rsid w:val="00CA2661"/>
    <w:rsid w:val="00CA3435"/>
    <w:rsid w:val="00CA4107"/>
    <w:rsid w:val="00CA4807"/>
    <w:rsid w:val="00CA4B38"/>
    <w:rsid w:val="00CA54A4"/>
    <w:rsid w:val="00CA5B5D"/>
    <w:rsid w:val="00CA5C07"/>
    <w:rsid w:val="00CA7364"/>
    <w:rsid w:val="00CA7997"/>
    <w:rsid w:val="00CB0419"/>
    <w:rsid w:val="00CB0BA0"/>
    <w:rsid w:val="00CB1115"/>
    <w:rsid w:val="00CB1190"/>
    <w:rsid w:val="00CB1AAD"/>
    <w:rsid w:val="00CB2C26"/>
    <w:rsid w:val="00CB31E8"/>
    <w:rsid w:val="00CB4BD8"/>
    <w:rsid w:val="00CB4CE2"/>
    <w:rsid w:val="00CB4FCB"/>
    <w:rsid w:val="00CB6600"/>
    <w:rsid w:val="00CB68FD"/>
    <w:rsid w:val="00CB6901"/>
    <w:rsid w:val="00CB6C32"/>
    <w:rsid w:val="00CB6E5D"/>
    <w:rsid w:val="00CB77A8"/>
    <w:rsid w:val="00CB7C56"/>
    <w:rsid w:val="00CC01D0"/>
    <w:rsid w:val="00CC02DB"/>
    <w:rsid w:val="00CC17D6"/>
    <w:rsid w:val="00CC1A42"/>
    <w:rsid w:val="00CC2E4A"/>
    <w:rsid w:val="00CC32DF"/>
    <w:rsid w:val="00CC39AC"/>
    <w:rsid w:val="00CC3E91"/>
    <w:rsid w:val="00CC4237"/>
    <w:rsid w:val="00CC444D"/>
    <w:rsid w:val="00CC4483"/>
    <w:rsid w:val="00CC47AF"/>
    <w:rsid w:val="00CC5C59"/>
    <w:rsid w:val="00CC5FFC"/>
    <w:rsid w:val="00CC6A2F"/>
    <w:rsid w:val="00CC7F73"/>
    <w:rsid w:val="00CD009A"/>
    <w:rsid w:val="00CD015B"/>
    <w:rsid w:val="00CD1089"/>
    <w:rsid w:val="00CD14F4"/>
    <w:rsid w:val="00CD19D5"/>
    <w:rsid w:val="00CD22D8"/>
    <w:rsid w:val="00CD27CF"/>
    <w:rsid w:val="00CD27E0"/>
    <w:rsid w:val="00CD2C9F"/>
    <w:rsid w:val="00CD3172"/>
    <w:rsid w:val="00CD455C"/>
    <w:rsid w:val="00CD4A85"/>
    <w:rsid w:val="00CD5CFB"/>
    <w:rsid w:val="00CD5D8B"/>
    <w:rsid w:val="00CD5E2A"/>
    <w:rsid w:val="00CD5F39"/>
    <w:rsid w:val="00CD62B7"/>
    <w:rsid w:val="00CD6370"/>
    <w:rsid w:val="00CD6520"/>
    <w:rsid w:val="00CD7083"/>
    <w:rsid w:val="00CD73F7"/>
    <w:rsid w:val="00CD756E"/>
    <w:rsid w:val="00CD78C0"/>
    <w:rsid w:val="00CE00AC"/>
    <w:rsid w:val="00CE0DF8"/>
    <w:rsid w:val="00CE13A3"/>
    <w:rsid w:val="00CE1753"/>
    <w:rsid w:val="00CE1C53"/>
    <w:rsid w:val="00CE1F01"/>
    <w:rsid w:val="00CE2145"/>
    <w:rsid w:val="00CE2267"/>
    <w:rsid w:val="00CE2DBC"/>
    <w:rsid w:val="00CE396E"/>
    <w:rsid w:val="00CE40A0"/>
    <w:rsid w:val="00CE41CF"/>
    <w:rsid w:val="00CE490C"/>
    <w:rsid w:val="00CE54CB"/>
    <w:rsid w:val="00CE552C"/>
    <w:rsid w:val="00CE576A"/>
    <w:rsid w:val="00CE58C6"/>
    <w:rsid w:val="00CE5A5B"/>
    <w:rsid w:val="00CE5BB9"/>
    <w:rsid w:val="00CE5BDF"/>
    <w:rsid w:val="00CE65A3"/>
    <w:rsid w:val="00CE6F2C"/>
    <w:rsid w:val="00CE6F64"/>
    <w:rsid w:val="00CE6FD3"/>
    <w:rsid w:val="00CE72B3"/>
    <w:rsid w:val="00CE7D82"/>
    <w:rsid w:val="00CF01CD"/>
    <w:rsid w:val="00CF09C6"/>
    <w:rsid w:val="00CF1000"/>
    <w:rsid w:val="00CF12E7"/>
    <w:rsid w:val="00CF1517"/>
    <w:rsid w:val="00CF1CE1"/>
    <w:rsid w:val="00CF23BB"/>
    <w:rsid w:val="00CF333B"/>
    <w:rsid w:val="00CF3EB2"/>
    <w:rsid w:val="00CF4660"/>
    <w:rsid w:val="00CF4C34"/>
    <w:rsid w:val="00CF5246"/>
    <w:rsid w:val="00CF5451"/>
    <w:rsid w:val="00CF56B2"/>
    <w:rsid w:val="00CF5B3E"/>
    <w:rsid w:val="00CF5F08"/>
    <w:rsid w:val="00CF660A"/>
    <w:rsid w:val="00CF6758"/>
    <w:rsid w:val="00CF6ACA"/>
    <w:rsid w:val="00CF7242"/>
    <w:rsid w:val="00CF7395"/>
    <w:rsid w:val="00CF7B67"/>
    <w:rsid w:val="00D01A30"/>
    <w:rsid w:val="00D01EBF"/>
    <w:rsid w:val="00D0294A"/>
    <w:rsid w:val="00D02965"/>
    <w:rsid w:val="00D03FAC"/>
    <w:rsid w:val="00D04532"/>
    <w:rsid w:val="00D0470B"/>
    <w:rsid w:val="00D04CEF"/>
    <w:rsid w:val="00D04E06"/>
    <w:rsid w:val="00D05086"/>
    <w:rsid w:val="00D05A85"/>
    <w:rsid w:val="00D06086"/>
    <w:rsid w:val="00D060AE"/>
    <w:rsid w:val="00D061DA"/>
    <w:rsid w:val="00D06316"/>
    <w:rsid w:val="00D066B0"/>
    <w:rsid w:val="00D0695C"/>
    <w:rsid w:val="00D06C15"/>
    <w:rsid w:val="00D06E45"/>
    <w:rsid w:val="00D07160"/>
    <w:rsid w:val="00D07A3D"/>
    <w:rsid w:val="00D108E1"/>
    <w:rsid w:val="00D10E28"/>
    <w:rsid w:val="00D111D4"/>
    <w:rsid w:val="00D1132B"/>
    <w:rsid w:val="00D11594"/>
    <w:rsid w:val="00D11704"/>
    <w:rsid w:val="00D11FCA"/>
    <w:rsid w:val="00D12730"/>
    <w:rsid w:val="00D12CEC"/>
    <w:rsid w:val="00D13261"/>
    <w:rsid w:val="00D14016"/>
    <w:rsid w:val="00D140DD"/>
    <w:rsid w:val="00D14779"/>
    <w:rsid w:val="00D14F21"/>
    <w:rsid w:val="00D150D3"/>
    <w:rsid w:val="00D15409"/>
    <w:rsid w:val="00D1596D"/>
    <w:rsid w:val="00D15E59"/>
    <w:rsid w:val="00D16012"/>
    <w:rsid w:val="00D169CC"/>
    <w:rsid w:val="00D16AD8"/>
    <w:rsid w:val="00D16BB0"/>
    <w:rsid w:val="00D17012"/>
    <w:rsid w:val="00D1767A"/>
    <w:rsid w:val="00D1781F"/>
    <w:rsid w:val="00D17D3A"/>
    <w:rsid w:val="00D17FCF"/>
    <w:rsid w:val="00D202C0"/>
    <w:rsid w:val="00D20543"/>
    <w:rsid w:val="00D20613"/>
    <w:rsid w:val="00D219B1"/>
    <w:rsid w:val="00D21CA4"/>
    <w:rsid w:val="00D21FDD"/>
    <w:rsid w:val="00D22199"/>
    <w:rsid w:val="00D22356"/>
    <w:rsid w:val="00D22A3B"/>
    <w:rsid w:val="00D22C23"/>
    <w:rsid w:val="00D22C3E"/>
    <w:rsid w:val="00D2348B"/>
    <w:rsid w:val="00D23563"/>
    <w:rsid w:val="00D2416A"/>
    <w:rsid w:val="00D24224"/>
    <w:rsid w:val="00D24783"/>
    <w:rsid w:val="00D25671"/>
    <w:rsid w:val="00D25A62"/>
    <w:rsid w:val="00D26581"/>
    <w:rsid w:val="00D268E9"/>
    <w:rsid w:val="00D2694E"/>
    <w:rsid w:val="00D26A93"/>
    <w:rsid w:val="00D271F2"/>
    <w:rsid w:val="00D275CF"/>
    <w:rsid w:val="00D301CD"/>
    <w:rsid w:val="00D305D3"/>
    <w:rsid w:val="00D3062E"/>
    <w:rsid w:val="00D31248"/>
    <w:rsid w:val="00D31614"/>
    <w:rsid w:val="00D3192C"/>
    <w:rsid w:val="00D32263"/>
    <w:rsid w:val="00D32B33"/>
    <w:rsid w:val="00D32BDC"/>
    <w:rsid w:val="00D32D12"/>
    <w:rsid w:val="00D32E4C"/>
    <w:rsid w:val="00D32ECC"/>
    <w:rsid w:val="00D3309F"/>
    <w:rsid w:val="00D3340D"/>
    <w:rsid w:val="00D3362E"/>
    <w:rsid w:val="00D33B32"/>
    <w:rsid w:val="00D34802"/>
    <w:rsid w:val="00D351EF"/>
    <w:rsid w:val="00D356EB"/>
    <w:rsid w:val="00D35F1E"/>
    <w:rsid w:val="00D36718"/>
    <w:rsid w:val="00D368E3"/>
    <w:rsid w:val="00D3701B"/>
    <w:rsid w:val="00D373A8"/>
    <w:rsid w:val="00D4009F"/>
    <w:rsid w:val="00D41212"/>
    <w:rsid w:val="00D412C4"/>
    <w:rsid w:val="00D415FC"/>
    <w:rsid w:val="00D41816"/>
    <w:rsid w:val="00D41C59"/>
    <w:rsid w:val="00D4273D"/>
    <w:rsid w:val="00D42B66"/>
    <w:rsid w:val="00D42BC1"/>
    <w:rsid w:val="00D42D6D"/>
    <w:rsid w:val="00D42D9C"/>
    <w:rsid w:val="00D42DA8"/>
    <w:rsid w:val="00D4402F"/>
    <w:rsid w:val="00D44621"/>
    <w:rsid w:val="00D446F5"/>
    <w:rsid w:val="00D44E0A"/>
    <w:rsid w:val="00D44F7C"/>
    <w:rsid w:val="00D4506B"/>
    <w:rsid w:val="00D45755"/>
    <w:rsid w:val="00D45790"/>
    <w:rsid w:val="00D45A91"/>
    <w:rsid w:val="00D45BEB"/>
    <w:rsid w:val="00D46499"/>
    <w:rsid w:val="00D46BA0"/>
    <w:rsid w:val="00D46EB8"/>
    <w:rsid w:val="00D4754C"/>
    <w:rsid w:val="00D5007C"/>
    <w:rsid w:val="00D50B89"/>
    <w:rsid w:val="00D51D57"/>
    <w:rsid w:val="00D51E7F"/>
    <w:rsid w:val="00D52D22"/>
    <w:rsid w:val="00D52E3F"/>
    <w:rsid w:val="00D53476"/>
    <w:rsid w:val="00D534B6"/>
    <w:rsid w:val="00D53969"/>
    <w:rsid w:val="00D53EF8"/>
    <w:rsid w:val="00D53F5F"/>
    <w:rsid w:val="00D541F2"/>
    <w:rsid w:val="00D54270"/>
    <w:rsid w:val="00D54577"/>
    <w:rsid w:val="00D54E6B"/>
    <w:rsid w:val="00D54EC0"/>
    <w:rsid w:val="00D55005"/>
    <w:rsid w:val="00D55436"/>
    <w:rsid w:val="00D55B5C"/>
    <w:rsid w:val="00D55E4A"/>
    <w:rsid w:val="00D5620D"/>
    <w:rsid w:val="00D565C5"/>
    <w:rsid w:val="00D571E1"/>
    <w:rsid w:val="00D57410"/>
    <w:rsid w:val="00D57571"/>
    <w:rsid w:val="00D60B6C"/>
    <w:rsid w:val="00D60F75"/>
    <w:rsid w:val="00D61524"/>
    <w:rsid w:val="00D616FD"/>
    <w:rsid w:val="00D61AC9"/>
    <w:rsid w:val="00D61E81"/>
    <w:rsid w:val="00D624A6"/>
    <w:rsid w:val="00D62D25"/>
    <w:rsid w:val="00D630A5"/>
    <w:rsid w:val="00D63488"/>
    <w:rsid w:val="00D64A73"/>
    <w:rsid w:val="00D64E7D"/>
    <w:rsid w:val="00D65008"/>
    <w:rsid w:val="00D65A88"/>
    <w:rsid w:val="00D65B00"/>
    <w:rsid w:val="00D65D15"/>
    <w:rsid w:val="00D65D44"/>
    <w:rsid w:val="00D65D80"/>
    <w:rsid w:val="00D65FFF"/>
    <w:rsid w:val="00D671A1"/>
    <w:rsid w:val="00D67285"/>
    <w:rsid w:val="00D6761E"/>
    <w:rsid w:val="00D70AB2"/>
    <w:rsid w:val="00D70D5C"/>
    <w:rsid w:val="00D71165"/>
    <w:rsid w:val="00D7191C"/>
    <w:rsid w:val="00D71E03"/>
    <w:rsid w:val="00D72182"/>
    <w:rsid w:val="00D724E4"/>
    <w:rsid w:val="00D738F6"/>
    <w:rsid w:val="00D73A81"/>
    <w:rsid w:val="00D73B14"/>
    <w:rsid w:val="00D73E4E"/>
    <w:rsid w:val="00D74101"/>
    <w:rsid w:val="00D744BC"/>
    <w:rsid w:val="00D747BB"/>
    <w:rsid w:val="00D74AD0"/>
    <w:rsid w:val="00D75AE6"/>
    <w:rsid w:val="00D760EE"/>
    <w:rsid w:val="00D7629C"/>
    <w:rsid w:val="00D76410"/>
    <w:rsid w:val="00D76484"/>
    <w:rsid w:val="00D76983"/>
    <w:rsid w:val="00D770A8"/>
    <w:rsid w:val="00D772B5"/>
    <w:rsid w:val="00D805B4"/>
    <w:rsid w:val="00D80CD6"/>
    <w:rsid w:val="00D81311"/>
    <w:rsid w:val="00D817D3"/>
    <w:rsid w:val="00D8196D"/>
    <w:rsid w:val="00D81A0A"/>
    <w:rsid w:val="00D82EB7"/>
    <w:rsid w:val="00D82FAB"/>
    <w:rsid w:val="00D83344"/>
    <w:rsid w:val="00D83456"/>
    <w:rsid w:val="00D83549"/>
    <w:rsid w:val="00D8388F"/>
    <w:rsid w:val="00D83E81"/>
    <w:rsid w:val="00D841CF"/>
    <w:rsid w:val="00D849AE"/>
    <w:rsid w:val="00D84E70"/>
    <w:rsid w:val="00D855AE"/>
    <w:rsid w:val="00D8567C"/>
    <w:rsid w:val="00D8614A"/>
    <w:rsid w:val="00D903EB"/>
    <w:rsid w:val="00D90B3B"/>
    <w:rsid w:val="00D90E41"/>
    <w:rsid w:val="00D911E1"/>
    <w:rsid w:val="00D9178D"/>
    <w:rsid w:val="00D918D2"/>
    <w:rsid w:val="00D9191C"/>
    <w:rsid w:val="00D91E0C"/>
    <w:rsid w:val="00D91F38"/>
    <w:rsid w:val="00D92029"/>
    <w:rsid w:val="00D92258"/>
    <w:rsid w:val="00D922D9"/>
    <w:rsid w:val="00D922F9"/>
    <w:rsid w:val="00D924DC"/>
    <w:rsid w:val="00D92C69"/>
    <w:rsid w:val="00D93040"/>
    <w:rsid w:val="00D93931"/>
    <w:rsid w:val="00D93BB9"/>
    <w:rsid w:val="00D942C1"/>
    <w:rsid w:val="00D9454E"/>
    <w:rsid w:val="00D94B3A"/>
    <w:rsid w:val="00D95B05"/>
    <w:rsid w:val="00D95DF5"/>
    <w:rsid w:val="00D95E96"/>
    <w:rsid w:val="00D95EAC"/>
    <w:rsid w:val="00D95F75"/>
    <w:rsid w:val="00D96163"/>
    <w:rsid w:val="00D96838"/>
    <w:rsid w:val="00D96B53"/>
    <w:rsid w:val="00D977B9"/>
    <w:rsid w:val="00D97877"/>
    <w:rsid w:val="00D97A84"/>
    <w:rsid w:val="00D97E86"/>
    <w:rsid w:val="00DA0079"/>
    <w:rsid w:val="00DA0F83"/>
    <w:rsid w:val="00DA191A"/>
    <w:rsid w:val="00DA1B15"/>
    <w:rsid w:val="00DA1BC5"/>
    <w:rsid w:val="00DA21E9"/>
    <w:rsid w:val="00DA29A6"/>
    <w:rsid w:val="00DA2DBF"/>
    <w:rsid w:val="00DA334B"/>
    <w:rsid w:val="00DA33DE"/>
    <w:rsid w:val="00DA3679"/>
    <w:rsid w:val="00DA39C1"/>
    <w:rsid w:val="00DA3ACE"/>
    <w:rsid w:val="00DA3AF8"/>
    <w:rsid w:val="00DA4277"/>
    <w:rsid w:val="00DA45BB"/>
    <w:rsid w:val="00DA5007"/>
    <w:rsid w:val="00DA5353"/>
    <w:rsid w:val="00DA54D7"/>
    <w:rsid w:val="00DA5D08"/>
    <w:rsid w:val="00DA70F7"/>
    <w:rsid w:val="00DB02BE"/>
    <w:rsid w:val="00DB1828"/>
    <w:rsid w:val="00DB1B66"/>
    <w:rsid w:val="00DB2AC7"/>
    <w:rsid w:val="00DB3121"/>
    <w:rsid w:val="00DB3357"/>
    <w:rsid w:val="00DB337C"/>
    <w:rsid w:val="00DB36ED"/>
    <w:rsid w:val="00DB460B"/>
    <w:rsid w:val="00DB5092"/>
    <w:rsid w:val="00DB52BA"/>
    <w:rsid w:val="00DB59A4"/>
    <w:rsid w:val="00DB6117"/>
    <w:rsid w:val="00DB6446"/>
    <w:rsid w:val="00DB6CE8"/>
    <w:rsid w:val="00DB6EE8"/>
    <w:rsid w:val="00DB727E"/>
    <w:rsid w:val="00DB7552"/>
    <w:rsid w:val="00DC0329"/>
    <w:rsid w:val="00DC0D9F"/>
    <w:rsid w:val="00DC108A"/>
    <w:rsid w:val="00DC12A7"/>
    <w:rsid w:val="00DC17C6"/>
    <w:rsid w:val="00DC1B07"/>
    <w:rsid w:val="00DC2C58"/>
    <w:rsid w:val="00DC460B"/>
    <w:rsid w:val="00DC55F7"/>
    <w:rsid w:val="00DC5668"/>
    <w:rsid w:val="00DC6744"/>
    <w:rsid w:val="00DC6C73"/>
    <w:rsid w:val="00DC7462"/>
    <w:rsid w:val="00DC7729"/>
    <w:rsid w:val="00DC7912"/>
    <w:rsid w:val="00DD0F1A"/>
    <w:rsid w:val="00DD103F"/>
    <w:rsid w:val="00DD1109"/>
    <w:rsid w:val="00DD17F3"/>
    <w:rsid w:val="00DD1AFA"/>
    <w:rsid w:val="00DD1BF4"/>
    <w:rsid w:val="00DD2E9A"/>
    <w:rsid w:val="00DD33C6"/>
    <w:rsid w:val="00DD3418"/>
    <w:rsid w:val="00DD3686"/>
    <w:rsid w:val="00DD390A"/>
    <w:rsid w:val="00DD3BFA"/>
    <w:rsid w:val="00DD3C3B"/>
    <w:rsid w:val="00DD3DFB"/>
    <w:rsid w:val="00DD4197"/>
    <w:rsid w:val="00DD4369"/>
    <w:rsid w:val="00DD4392"/>
    <w:rsid w:val="00DD4394"/>
    <w:rsid w:val="00DD49C2"/>
    <w:rsid w:val="00DD5067"/>
    <w:rsid w:val="00DD551B"/>
    <w:rsid w:val="00DD579B"/>
    <w:rsid w:val="00DD5C3F"/>
    <w:rsid w:val="00DD5F1A"/>
    <w:rsid w:val="00DD61B1"/>
    <w:rsid w:val="00DD626A"/>
    <w:rsid w:val="00DD6AC5"/>
    <w:rsid w:val="00DD6E73"/>
    <w:rsid w:val="00DD7247"/>
    <w:rsid w:val="00DD791C"/>
    <w:rsid w:val="00DE05BD"/>
    <w:rsid w:val="00DE0D78"/>
    <w:rsid w:val="00DE1E62"/>
    <w:rsid w:val="00DE2873"/>
    <w:rsid w:val="00DE28A7"/>
    <w:rsid w:val="00DE2A09"/>
    <w:rsid w:val="00DE2DFC"/>
    <w:rsid w:val="00DE2FC1"/>
    <w:rsid w:val="00DE3CDE"/>
    <w:rsid w:val="00DE430B"/>
    <w:rsid w:val="00DE4C67"/>
    <w:rsid w:val="00DE590F"/>
    <w:rsid w:val="00DE592B"/>
    <w:rsid w:val="00DE5CF6"/>
    <w:rsid w:val="00DE5D05"/>
    <w:rsid w:val="00DE61CC"/>
    <w:rsid w:val="00DE61E2"/>
    <w:rsid w:val="00DE6223"/>
    <w:rsid w:val="00DE68A1"/>
    <w:rsid w:val="00DE6B9E"/>
    <w:rsid w:val="00DE7159"/>
    <w:rsid w:val="00DE7B78"/>
    <w:rsid w:val="00DF0197"/>
    <w:rsid w:val="00DF0464"/>
    <w:rsid w:val="00DF09FE"/>
    <w:rsid w:val="00DF0AF3"/>
    <w:rsid w:val="00DF102F"/>
    <w:rsid w:val="00DF119D"/>
    <w:rsid w:val="00DF1409"/>
    <w:rsid w:val="00DF16E1"/>
    <w:rsid w:val="00DF24CE"/>
    <w:rsid w:val="00DF4039"/>
    <w:rsid w:val="00DF4AE8"/>
    <w:rsid w:val="00DF4C3B"/>
    <w:rsid w:val="00DF5664"/>
    <w:rsid w:val="00DF6AB1"/>
    <w:rsid w:val="00DF6D90"/>
    <w:rsid w:val="00DF7163"/>
    <w:rsid w:val="00DF71B6"/>
    <w:rsid w:val="00DF7428"/>
    <w:rsid w:val="00DF78E1"/>
    <w:rsid w:val="00DF78F9"/>
    <w:rsid w:val="00DF7B0B"/>
    <w:rsid w:val="00DF7D1D"/>
    <w:rsid w:val="00E0057E"/>
    <w:rsid w:val="00E0063E"/>
    <w:rsid w:val="00E00695"/>
    <w:rsid w:val="00E01B4B"/>
    <w:rsid w:val="00E01E18"/>
    <w:rsid w:val="00E01E82"/>
    <w:rsid w:val="00E01ECA"/>
    <w:rsid w:val="00E027E9"/>
    <w:rsid w:val="00E02BE6"/>
    <w:rsid w:val="00E02BF5"/>
    <w:rsid w:val="00E02DE5"/>
    <w:rsid w:val="00E03470"/>
    <w:rsid w:val="00E03B58"/>
    <w:rsid w:val="00E043B5"/>
    <w:rsid w:val="00E05973"/>
    <w:rsid w:val="00E05F1F"/>
    <w:rsid w:val="00E05FF4"/>
    <w:rsid w:val="00E06F62"/>
    <w:rsid w:val="00E0707B"/>
    <w:rsid w:val="00E07440"/>
    <w:rsid w:val="00E077D7"/>
    <w:rsid w:val="00E0781D"/>
    <w:rsid w:val="00E07D41"/>
    <w:rsid w:val="00E10560"/>
    <w:rsid w:val="00E10806"/>
    <w:rsid w:val="00E10F75"/>
    <w:rsid w:val="00E110C8"/>
    <w:rsid w:val="00E117B2"/>
    <w:rsid w:val="00E12478"/>
    <w:rsid w:val="00E132E3"/>
    <w:rsid w:val="00E134F1"/>
    <w:rsid w:val="00E1361B"/>
    <w:rsid w:val="00E1391D"/>
    <w:rsid w:val="00E13D79"/>
    <w:rsid w:val="00E142B1"/>
    <w:rsid w:val="00E143DC"/>
    <w:rsid w:val="00E14446"/>
    <w:rsid w:val="00E144E6"/>
    <w:rsid w:val="00E146EA"/>
    <w:rsid w:val="00E1475B"/>
    <w:rsid w:val="00E14793"/>
    <w:rsid w:val="00E14968"/>
    <w:rsid w:val="00E14B3D"/>
    <w:rsid w:val="00E1518B"/>
    <w:rsid w:val="00E1537B"/>
    <w:rsid w:val="00E15F20"/>
    <w:rsid w:val="00E162ED"/>
    <w:rsid w:val="00E16A14"/>
    <w:rsid w:val="00E17068"/>
    <w:rsid w:val="00E170FA"/>
    <w:rsid w:val="00E17763"/>
    <w:rsid w:val="00E20029"/>
    <w:rsid w:val="00E20CD8"/>
    <w:rsid w:val="00E220F3"/>
    <w:rsid w:val="00E22640"/>
    <w:rsid w:val="00E22B5F"/>
    <w:rsid w:val="00E23BCD"/>
    <w:rsid w:val="00E23D00"/>
    <w:rsid w:val="00E252AF"/>
    <w:rsid w:val="00E258CD"/>
    <w:rsid w:val="00E25DF0"/>
    <w:rsid w:val="00E26166"/>
    <w:rsid w:val="00E26174"/>
    <w:rsid w:val="00E261B4"/>
    <w:rsid w:val="00E26812"/>
    <w:rsid w:val="00E26E9B"/>
    <w:rsid w:val="00E2725A"/>
    <w:rsid w:val="00E27262"/>
    <w:rsid w:val="00E27B0B"/>
    <w:rsid w:val="00E30BF4"/>
    <w:rsid w:val="00E30D73"/>
    <w:rsid w:val="00E31259"/>
    <w:rsid w:val="00E3135E"/>
    <w:rsid w:val="00E315C1"/>
    <w:rsid w:val="00E32B40"/>
    <w:rsid w:val="00E32E31"/>
    <w:rsid w:val="00E331FD"/>
    <w:rsid w:val="00E3384D"/>
    <w:rsid w:val="00E33ACB"/>
    <w:rsid w:val="00E33D0A"/>
    <w:rsid w:val="00E34042"/>
    <w:rsid w:val="00E34212"/>
    <w:rsid w:val="00E34B2C"/>
    <w:rsid w:val="00E35170"/>
    <w:rsid w:val="00E359D3"/>
    <w:rsid w:val="00E35A78"/>
    <w:rsid w:val="00E35FB1"/>
    <w:rsid w:val="00E361D4"/>
    <w:rsid w:val="00E37254"/>
    <w:rsid w:val="00E37695"/>
    <w:rsid w:val="00E37AB2"/>
    <w:rsid w:val="00E401C7"/>
    <w:rsid w:val="00E4073E"/>
    <w:rsid w:val="00E415CD"/>
    <w:rsid w:val="00E418C8"/>
    <w:rsid w:val="00E42396"/>
    <w:rsid w:val="00E4246F"/>
    <w:rsid w:val="00E42A2B"/>
    <w:rsid w:val="00E42AE6"/>
    <w:rsid w:val="00E42BAB"/>
    <w:rsid w:val="00E43C0B"/>
    <w:rsid w:val="00E4411F"/>
    <w:rsid w:val="00E44A4A"/>
    <w:rsid w:val="00E44B79"/>
    <w:rsid w:val="00E45919"/>
    <w:rsid w:val="00E4597E"/>
    <w:rsid w:val="00E4601F"/>
    <w:rsid w:val="00E46207"/>
    <w:rsid w:val="00E46413"/>
    <w:rsid w:val="00E46AF3"/>
    <w:rsid w:val="00E46E52"/>
    <w:rsid w:val="00E47CB0"/>
    <w:rsid w:val="00E50119"/>
    <w:rsid w:val="00E504C0"/>
    <w:rsid w:val="00E50FCA"/>
    <w:rsid w:val="00E5151A"/>
    <w:rsid w:val="00E517C5"/>
    <w:rsid w:val="00E5195D"/>
    <w:rsid w:val="00E51AC6"/>
    <w:rsid w:val="00E5286D"/>
    <w:rsid w:val="00E530AD"/>
    <w:rsid w:val="00E534DE"/>
    <w:rsid w:val="00E535D0"/>
    <w:rsid w:val="00E53A33"/>
    <w:rsid w:val="00E54060"/>
    <w:rsid w:val="00E54196"/>
    <w:rsid w:val="00E549A7"/>
    <w:rsid w:val="00E54B30"/>
    <w:rsid w:val="00E54BE8"/>
    <w:rsid w:val="00E552F8"/>
    <w:rsid w:val="00E55408"/>
    <w:rsid w:val="00E555CC"/>
    <w:rsid w:val="00E559C8"/>
    <w:rsid w:val="00E5601C"/>
    <w:rsid w:val="00E56510"/>
    <w:rsid w:val="00E56B73"/>
    <w:rsid w:val="00E56C45"/>
    <w:rsid w:val="00E56C60"/>
    <w:rsid w:val="00E56DE6"/>
    <w:rsid w:val="00E5767E"/>
    <w:rsid w:val="00E609A1"/>
    <w:rsid w:val="00E61E9D"/>
    <w:rsid w:val="00E6202F"/>
    <w:rsid w:val="00E6239F"/>
    <w:rsid w:val="00E62EAA"/>
    <w:rsid w:val="00E6436A"/>
    <w:rsid w:val="00E6554E"/>
    <w:rsid w:val="00E6634C"/>
    <w:rsid w:val="00E665DE"/>
    <w:rsid w:val="00E66941"/>
    <w:rsid w:val="00E66B97"/>
    <w:rsid w:val="00E66C08"/>
    <w:rsid w:val="00E671A5"/>
    <w:rsid w:val="00E6740F"/>
    <w:rsid w:val="00E700A0"/>
    <w:rsid w:val="00E70E20"/>
    <w:rsid w:val="00E718D3"/>
    <w:rsid w:val="00E71AAF"/>
    <w:rsid w:val="00E721B3"/>
    <w:rsid w:val="00E7252E"/>
    <w:rsid w:val="00E7292D"/>
    <w:rsid w:val="00E72D62"/>
    <w:rsid w:val="00E72E3C"/>
    <w:rsid w:val="00E733B4"/>
    <w:rsid w:val="00E7368B"/>
    <w:rsid w:val="00E7437A"/>
    <w:rsid w:val="00E747F9"/>
    <w:rsid w:val="00E75958"/>
    <w:rsid w:val="00E75A1F"/>
    <w:rsid w:val="00E76C94"/>
    <w:rsid w:val="00E77302"/>
    <w:rsid w:val="00E777EB"/>
    <w:rsid w:val="00E80199"/>
    <w:rsid w:val="00E80487"/>
    <w:rsid w:val="00E80533"/>
    <w:rsid w:val="00E81C1B"/>
    <w:rsid w:val="00E81F17"/>
    <w:rsid w:val="00E83F98"/>
    <w:rsid w:val="00E845E1"/>
    <w:rsid w:val="00E84F08"/>
    <w:rsid w:val="00E8584A"/>
    <w:rsid w:val="00E85BEB"/>
    <w:rsid w:val="00E86006"/>
    <w:rsid w:val="00E86229"/>
    <w:rsid w:val="00E866F9"/>
    <w:rsid w:val="00E86CAE"/>
    <w:rsid w:val="00E86EEF"/>
    <w:rsid w:val="00E8732B"/>
    <w:rsid w:val="00E91152"/>
    <w:rsid w:val="00E91451"/>
    <w:rsid w:val="00E916AA"/>
    <w:rsid w:val="00E91DAD"/>
    <w:rsid w:val="00E930D8"/>
    <w:rsid w:val="00E939B3"/>
    <w:rsid w:val="00E941EB"/>
    <w:rsid w:val="00E9421F"/>
    <w:rsid w:val="00E9432B"/>
    <w:rsid w:val="00E94EEA"/>
    <w:rsid w:val="00E951F7"/>
    <w:rsid w:val="00E9533D"/>
    <w:rsid w:val="00E958B5"/>
    <w:rsid w:val="00E958EA"/>
    <w:rsid w:val="00E95AEC"/>
    <w:rsid w:val="00E95ED9"/>
    <w:rsid w:val="00E95F6E"/>
    <w:rsid w:val="00E95FB0"/>
    <w:rsid w:val="00E96063"/>
    <w:rsid w:val="00E9610F"/>
    <w:rsid w:val="00E9631C"/>
    <w:rsid w:val="00E96442"/>
    <w:rsid w:val="00E9705C"/>
    <w:rsid w:val="00E97396"/>
    <w:rsid w:val="00E97B41"/>
    <w:rsid w:val="00EA0234"/>
    <w:rsid w:val="00EA0BB8"/>
    <w:rsid w:val="00EA0DF4"/>
    <w:rsid w:val="00EA1227"/>
    <w:rsid w:val="00EA16F1"/>
    <w:rsid w:val="00EA18ED"/>
    <w:rsid w:val="00EA1C9A"/>
    <w:rsid w:val="00EA1DBB"/>
    <w:rsid w:val="00EA1F2D"/>
    <w:rsid w:val="00EA20F3"/>
    <w:rsid w:val="00EA2116"/>
    <w:rsid w:val="00EA283B"/>
    <w:rsid w:val="00EA2848"/>
    <w:rsid w:val="00EA2CF4"/>
    <w:rsid w:val="00EA35DA"/>
    <w:rsid w:val="00EA3C5B"/>
    <w:rsid w:val="00EA4BAE"/>
    <w:rsid w:val="00EA4D21"/>
    <w:rsid w:val="00EA51F8"/>
    <w:rsid w:val="00EA5511"/>
    <w:rsid w:val="00EA5CD4"/>
    <w:rsid w:val="00EA628B"/>
    <w:rsid w:val="00EA6A39"/>
    <w:rsid w:val="00EA7155"/>
    <w:rsid w:val="00EA7641"/>
    <w:rsid w:val="00EB0077"/>
    <w:rsid w:val="00EB042C"/>
    <w:rsid w:val="00EB05D5"/>
    <w:rsid w:val="00EB0AE5"/>
    <w:rsid w:val="00EB134C"/>
    <w:rsid w:val="00EB16A6"/>
    <w:rsid w:val="00EB2129"/>
    <w:rsid w:val="00EB268F"/>
    <w:rsid w:val="00EB2E07"/>
    <w:rsid w:val="00EB3E8B"/>
    <w:rsid w:val="00EB43B0"/>
    <w:rsid w:val="00EB4CE2"/>
    <w:rsid w:val="00EB531A"/>
    <w:rsid w:val="00EB5CF1"/>
    <w:rsid w:val="00EB623E"/>
    <w:rsid w:val="00EB629D"/>
    <w:rsid w:val="00EB6C2A"/>
    <w:rsid w:val="00EB731C"/>
    <w:rsid w:val="00EB74F0"/>
    <w:rsid w:val="00EB7A35"/>
    <w:rsid w:val="00EB7B01"/>
    <w:rsid w:val="00EB7DD1"/>
    <w:rsid w:val="00EC037F"/>
    <w:rsid w:val="00EC0787"/>
    <w:rsid w:val="00EC07F9"/>
    <w:rsid w:val="00EC0954"/>
    <w:rsid w:val="00EC150F"/>
    <w:rsid w:val="00EC17EC"/>
    <w:rsid w:val="00EC2A9E"/>
    <w:rsid w:val="00EC2EA2"/>
    <w:rsid w:val="00EC33F5"/>
    <w:rsid w:val="00EC3B3F"/>
    <w:rsid w:val="00EC4289"/>
    <w:rsid w:val="00EC461E"/>
    <w:rsid w:val="00EC4850"/>
    <w:rsid w:val="00EC4B6C"/>
    <w:rsid w:val="00EC4CC9"/>
    <w:rsid w:val="00EC4E93"/>
    <w:rsid w:val="00EC4F12"/>
    <w:rsid w:val="00EC52E2"/>
    <w:rsid w:val="00EC55F3"/>
    <w:rsid w:val="00EC66AD"/>
    <w:rsid w:val="00EC67D4"/>
    <w:rsid w:val="00EC6DA3"/>
    <w:rsid w:val="00EC6FC4"/>
    <w:rsid w:val="00EC70AB"/>
    <w:rsid w:val="00EC78D6"/>
    <w:rsid w:val="00EC7FC9"/>
    <w:rsid w:val="00ED004C"/>
    <w:rsid w:val="00ED070D"/>
    <w:rsid w:val="00ED0B64"/>
    <w:rsid w:val="00ED1012"/>
    <w:rsid w:val="00ED116C"/>
    <w:rsid w:val="00ED117E"/>
    <w:rsid w:val="00ED14CC"/>
    <w:rsid w:val="00ED1FB9"/>
    <w:rsid w:val="00ED2450"/>
    <w:rsid w:val="00ED255E"/>
    <w:rsid w:val="00ED25E4"/>
    <w:rsid w:val="00ED27B6"/>
    <w:rsid w:val="00ED2ABF"/>
    <w:rsid w:val="00ED2D1D"/>
    <w:rsid w:val="00ED2E25"/>
    <w:rsid w:val="00ED3073"/>
    <w:rsid w:val="00ED3415"/>
    <w:rsid w:val="00ED3A3B"/>
    <w:rsid w:val="00ED3BAD"/>
    <w:rsid w:val="00ED3C4E"/>
    <w:rsid w:val="00ED3E50"/>
    <w:rsid w:val="00ED4132"/>
    <w:rsid w:val="00ED414C"/>
    <w:rsid w:val="00ED4164"/>
    <w:rsid w:val="00ED42BD"/>
    <w:rsid w:val="00ED4A9B"/>
    <w:rsid w:val="00ED6A24"/>
    <w:rsid w:val="00ED6F48"/>
    <w:rsid w:val="00ED7B9B"/>
    <w:rsid w:val="00EE0AF8"/>
    <w:rsid w:val="00EE0D50"/>
    <w:rsid w:val="00EE1A3D"/>
    <w:rsid w:val="00EE25C4"/>
    <w:rsid w:val="00EE2B8D"/>
    <w:rsid w:val="00EE2F8E"/>
    <w:rsid w:val="00EE39CC"/>
    <w:rsid w:val="00EE3A9B"/>
    <w:rsid w:val="00EE3F48"/>
    <w:rsid w:val="00EE456B"/>
    <w:rsid w:val="00EE5B0C"/>
    <w:rsid w:val="00EE5FBF"/>
    <w:rsid w:val="00EE6AE6"/>
    <w:rsid w:val="00EE6CA2"/>
    <w:rsid w:val="00EE6FD1"/>
    <w:rsid w:val="00EE74B4"/>
    <w:rsid w:val="00EE792E"/>
    <w:rsid w:val="00EE7936"/>
    <w:rsid w:val="00EE7C0B"/>
    <w:rsid w:val="00EF051D"/>
    <w:rsid w:val="00EF07C7"/>
    <w:rsid w:val="00EF08EE"/>
    <w:rsid w:val="00EF0D15"/>
    <w:rsid w:val="00EF0E32"/>
    <w:rsid w:val="00EF0F72"/>
    <w:rsid w:val="00EF2631"/>
    <w:rsid w:val="00EF329B"/>
    <w:rsid w:val="00EF3375"/>
    <w:rsid w:val="00EF37B1"/>
    <w:rsid w:val="00EF3930"/>
    <w:rsid w:val="00EF3E42"/>
    <w:rsid w:val="00EF43A3"/>
    <w:rsid w:val="00EF4B37"/>
    <w:rsid w:val="00EF5576"/>
    <w:rsid w:val="00EF59AC"/>
    <w:rsid w:val="00EF5C70"/>
    <w:rsid w:val="00EF5FBD"/>
    <w:rsid w:val="00EF6D40"/>
    <w:rsid w:val="00EF7433"/>
    <w:rsid w:val="00EF7E56"/>
    <w:rsid w:val="00F0045B"/>
    <w:rsid w:val="00F00723"/>
    <w:rsid w:val="00F00774"/>
    <w:rsid w:val="00F00A50"/>
    <w:rsid w:val="00F01417"/>
    <w:rsid w:val="00F01948"/>
    <w:rsid w:val="00F022C8"/>
    <w:rsid w:val="00F0259D"/>
    <w:rsid w:val="00F02DCC"/>
    <w:rsid w:val="00F035D9"/>
    <w:rsid w:val="00F03637"/>
    <w:rsid w:val="00F0378B"/>
    <w:rsid w:val="00F03C93"/>
    <w:rsid w:val="00F03EC3"/>
    <w:rsid w:val="00F05093"/>
    <w:rsid w:val="00F0522F"/>
    <w:rsid w:val="00F063B4"/>
    <w:rsid w:val="00F06679"/>
    <w:rsid w:val="00F06C0A"/>
    <w:rsid w:val="00F06EE4"/>
    <w:rsid w:val="00F07866"/>
    <w:rsid w:val="00F10348"/>
    <w:rsid w:val="00F10EA2"/>
    <w:rsid w:val="00F10F21"/>
    <w:rsid w:val="00F11004"/>
    <w:rsid w:val="00F11FF7"/>
    <w:rsid w:val="00F1219D"/>
    <w:rsid w:val="00F12890"/>
    <w:rsid w:val="00F12949"/>
    <w:rsid w:val="00F129FA"/>
    <w:rsid w:val="00F13856"/>
    <w:rsid w:val="00F13AC0"/>
    <w:rsid w:val="00F14C92"/>
    <w:rsid w:val="00F14DB4"/>
    <w:rsid w:val="00F14F54"/>
    <w:rsid w:val="00F15366"/>
    <w:rsid w:val="00F15689"/>
    <w:rsid w:val="00F15BA3"/>
    <w:rsid w:val="00F15BD6"/>
    <w:rsid w:val="00F15C08"/>
    <w:rsid w:val="00F15F47"/>
    <w:rsid w:val="00F16AAC"/>
    <w:rsid w:val="00F17419"/>
    <w:rsid w:val="00F17597"/>
    <w:rsid w:val="00F1761D"/>
    <w:rsid w:val="00F17E12"/>
    <w:rsid w:val="00F20349"/>
    <w:rsid w:val="00F204ED"/>
    <w:rsid w:val="00F205AF"/>
    <w:rsid w:val="00F205C6"/>
    <w:rsid w:val="00F20D18"/>
    <w:rsid w:val="00F20D51"/>
    <w:rsid w:val="00F2143C"/>
    <w:rsid w:val="00F216B0"/>
    <w:rsid w:val="00F22589"/>
    <w:rsid w:val="00F228CE"/>
    <w:rsid w:val="00F22BED"/>
    <w:rsid w:val="00F23040"/>
    <w:rsid w:val="00F233D2"/>
    <w:rsid w:val="00F2358C"/>
    <w:rsid w:val="00F236FA"/>
    <w:rsid w:val="00F24362"/>
    <w:rsid w:val="00F251AD"/>
    <w:rsid w:val="00F25434"/>
    <w:rsid w:val="00F256BD"/>
    <w:rsid w:val="00F25E91"/>
    <w:rsid w:val="00F26188"/>
    <w:rsid w:val="00F26309"/>
    <w:rsid w:val="00F2685C"/>
    <w:rsid w:val="00F2731C"/>
    <w:rsid w:val="00F2789C"/>
    <w:rsid w:val="00F30384"/>
    <w:rsid w:val="00F306E1"/>
    <w:rsid w:val="00F3088D"/>
    <w:rsid w:val="00F312D0"/>
    <w:rsid w:val="00F31697"/>
    <w:rsid w:val="00F316C9"/>
    <w:rsid w:val="00F32860"/>
    <w:rsid w:val="00F32AE0"/>
    <w:rsid w:val="00F349C4"/>
    <w:rsid w:val="00F34F24"/>
    <w:rsid w:val="00F363E0"/>
    <w:rsid w:val="00F36BE5"/>
    <w:rsid w:val="00F36F6E"/>
    <w:rsid w:val="00F37006"/>
    <w:rsid w:val="00F37228"/>
    <w:rsid w:val="00F37248"/>
    <w:rsid w:val="00F37257"/>
    <w:rsid w:val="00F3767B"/>
    <w:rsid w:val="00F37CCB"/>
    <w:rsid w:val="00F4097C"/>
    <w:rsid w:val="00F41BFD"/>
    <w:rsid w:val="00F41FED"/>
    <w:rsid w:val="00F422AF"/>
    <w:rsid w:val="00F42816"/>
    <w:rsid w:val="00F42CD3"/>
    <w:rsid w:val="00F42FBA"/>
    <w:rsid w:val="00F432A8"/>
    <w:rsid w:val="00F4360E"/>
    <w:rsid w:val="00F440C7"/>
    <w:rsid w:val="00F44303"/>
    <w:rsid w:val="00F44BB2"/>
    <w:rsid w:val="00F44BD5"/>
    <w:rsid w:val="00F454D0"/>
    <w:rsid w:val="00F45BF9"/>
    <w:rsid w:val="00F46561"/>
    <w:rsid w:val="00F47515"/>
    <w:rsid w:val="00F47C15"/>
    <w:rsid w:val="00F47F37"/>
    <w:rsid w:val="00F50260"/>
    <w:rsid w:val="00F5094C"/>
    <w:rsid w:val="00F50ACF"/>
    <w:rsid w:val="00F510AB"/>
    <w:rsid w:val="00F51CF2"/>
    <w:rsid w:val="00F521F5"/>
    <w:rsid w:val="00F5234C"/>
    <w:rsid w:val="00F52633"/>
    <w:rsid w:val="00F53331"/>
    <w:rsid w:val="00F535BD"/>
    <w:rsid w:val="00F53892"/>
    <w:rsid w:val="00F53BD4"/>
    <w:rsid w:val="00F546B5"/>
    <w:rsid w:val="00F555B5"/>
    <w:rsid w:val="00F558AC"/>
    <w:rsid w:val="00F56546"/>
    <w:rsid w:val="00F56C9B"/>
    <w:rsid w:val="00F56CDA"/>
    <w:rsid w:val="00F56D81"/>
    <w:rsid w:val="00F574FD"/>
    <w:rsid w:val="00F60A09"/>
    <w:rsid w:val="00F60B4A"/>
    <w:rsid w:val="00F61100"/>
    <w:rsid w:val="00F61C65"/>
    <w:rsid w:val="00F620D5"/>
    <w:rsid w:val="00F62128"/>
    <w:rsid w:val="00F628DA"/>
    <w:rsid w:val="00F63C98"/>
    <w:rsid w:val="00F64385"/>
    <w:rsid w:val="00F654D7"/>
    <w:rsid w:val="00F65757"/>
    <w:rsid w:val="00F6597E"/>
    <w:rsid w:val="00F66086"/>
    <w:rsid w:val="00F66675"/>
    <w:rsid w:val="00F67539"/>
    <w:rsid w:val="00F678A8"/>
    <w:rsid w:val="00F67A5B"/>
    <w:rsid w:val="00F67F20"/>
    <w:rsid w:val="00F710B1"/>
    <w:rsid w:val="00F7172D"/>
    <w:rsid w:val="00F71D0F"/>
    <w:rsid w:val="00F72067"/>
    <w:rsid w:val="00F72CC5"/>
    <w:rsid w:val="00F72DCE"/>
    <w:rsid w:val="00F73A94"/>
    <w:rsid w:val="00F73D24"/>
    <w:rsid w:val="00F74B1B"/>
    <w:rsid w:val="00F74D17"/>
    <w:rsid w:val="00F74F95"/>
    <w:rsid w:val="00F7528A"/>
    <w:rsid w:val="00F75C18"/>
    <w:rsid w:val="00F75D8F"/>
    <w:rsid w:val="00F76653"/>
    <w:rsid w:val="00F769CB"/>
    <w:rsid w:val="00F76F12"/>
    <w:rsid w:val="00F775CA"/>
    <w:rsid w:val="00F77F02"/>
    <w:rsid w:val="00F80933"/>
    <w:rsid w:val="00F80CC8"/>
    <w:rsid w:val="00F80E8E"/>
    <w:rsid w:val="00F8132D"/>
    <w:rsid w:val="00F81F7E"/>
    <w:rsid w:val="00F82241"/>
    <w:rsid w:val="00F82512"/>
    <w:rsid w:val="00F82AD7"/>
    <w:rsid w:val="00F82B43"/>
    <w:rsid w:val="00F837DF"/>
    <w:rsid w:val="00F8390A"/>
    <w:rsid w:val="00F83B23"/>
    <w:rsid w:val="00F847AB"/>
    <w:rsid w:val="00F84CC2"/>
    <w:rsid w:val="00F852DC"/>
    <w:rsid w:val="00F858FC"/>
    <w:rsid w:val="00F85F3B"/>
    <w:rsid w:val="00F85FA5"/>
    <w:rsid w:val="00F8632C"/>
    <w:rsid w:val="00F8639E"/>
    <w:rsid w:val="00F863CD"/>
    <w:rsid w:val="00F86999"/>
    <w:rsid w:val="00F873C6"/>
    <w:rsid w:val="00F87BA0"/>
    <w:rsid w:val="00F87C87"/>
    <w:rsid w:val="00F90F3D"/>
    <w:rsid w:val="00F916F5"/>
    <w:rsid w:val="00F91DA5"/>
    <w:rsid w:val="00F92F6F"/>
    <w:rsid w:val="00F935F1"/>
    <w:rsid w:val="00F945C6"/>
    <w:rsid w:val="00F949BA"/>
    <w:rsid w:val="00F95F7E"/>
    <w:rsid w:val="00F965F6"/>
    <w:rsid w:val="00F966F6"/>
    <w:rsid w:val="00F9670C"/>
    <w:rsid w:val="00F9677B"/>
    <w:rsid w:val="00FA0355"/>
    <w:rsid w:val="00FA0FAB"/>
    <w:rsid w:val="00FA12B6"/>
    <w:rsid w:val="00FA1507"/>
    <w:rsid w:val="00FA15B5"/>
    <w:rsid w:val="00FA1A01"/>
    <w:rsid w:val="00FA28D2"/>
    <w:rsid w:val="00FA3151"/>
    <w:rsid w:val="00FA3419"/>
    <w:rsid w:val="00FA35F1"/>
    <w:rsid w:val="00FA3924"/>
    <w:rsid w:val="00FA3C66"/>
    <w:rsid w:val="00FA3EAC"/>
    <w:rsid w:val="00FA40E3"/>
    <w:rsid w:val="00FA47E5"/>
    <w:rsid w:val="00FA4AE3"/>
    <w:rsid w:val="00FA5AB0"/>
    <w:rsid w:val="00FA67DF"/>
    <w:rsid w:val="00FA6B7F"/>
    <w:rsid w:val="00FA6E5E"/>
    <w:rsid w:val="00FA7169"/>
    <w:rsid w:val="00FA7609"/>
    <w:rsid w:val="00FA7E4A"/>
    <w:rsid w:val="00FB0935"/>
    <w:rsid w:val="00FB1542"/>
    <w:rsid w:val="00FB19C8"/>
    <w:rsid w:val="00FB2799"/>
    <w:rsid w:val="00FB2C4C"/>
    <w:rsid w:val="00FB3216"/>
    <w:rsid w:val="00FB3230"/>
    <w:rsid w:val="00FB3940"/>
    <w:rsid w:val="00FB43BB"/>
    <w:rsid w:val="00FB5050"/>
    <w:rsid w:val="00FB5C5F"/>
    <w:rsid w:val="00FB6C72"/>
    <w:rsid w:val="00FB7AC0"/>
    <w:rsid w:val="00FB7F73"/>
    <w:rsid w:val="00FB7FC0"/>
    <w:rsid w:val="00FC0164"/>
    <w:rsid w:val="00FC0532"/>
    <w:rsid w:val="00FC0BAA"/>
    <w:rsid w:val="00FC1E81"/>
    <w:rsid w:val="00FC209E"/>
    <w:rsid w:val="00FC2100"/>
    <w:rsid w:val="00FC23D1"/>
    <w:rsid w:val="00FC30AC"/>
    <w:rsid w:val="00FC3A93"/>
    <w:rsid w:val="00FC3ECD"/>
    <w:rsid w:val="00FC41F1"/>
    <w:rsid w:val="00FC4407"/>
    <w:rsid w:val="00FC4D5C"/>
    <w:rsid w:val="00FC4E70"/>
    <w:rsid w:val="00FC54BD"/>
    <w:rsid w:val="00FC5630"/>
    <w:rsid w:val="00FC6422"/>
    <w:rsid w:val="00FC6463"/>
    <w:rsid w:val="00FC6695"/>
    <w:rsid w:val="00FC691F"/>
    <w:rsid w:val="00FC6AD0"/>
    <w:rsid w:val="00FC719D"/>
    <w:rsid w:val="00FC7230"/>
    <w:rsid w:val="00FC7316"/>
    <w:rsid w:val="00FC784F"/>
    <w:rsid w:val="00FC7968"/>
    <w:rsid w:val="00FC7D02"/>
    <w:rsid w:val="00FD0055"/>
    <w:rsid w:val="00FD0663"/>
    <w:rsid w:val="00FD0C50"/>
    <w:rsid w:val="00FD0C5A"/>
    <w:rsid w:val="00FD14E3"/>
    <w:rsid w:val="00FD181F"/>
    <w:rsid w:val="00FD1C37"/>
    <w:rsid w:val="00FD1D5A"/>
    <w:rsid w:val="00FD1F40"/>
    <w:rsid w:val="00FD280F"/>
    <w:rsid w:val="00FD2BB1"/>
    <w:rsid w:val="00FD32D6"/>
    <w:rsid w:val="00FD343B"/>
    <w:rsid w:val="00FD360F"/>
    <w:rsid w:val="00FD436D"/>
    <w:rsid w:val="00FD4F9E"/>
    <w:rsid w:val="00FD5009"/>
    <w:rsid w:val="00FD530C"/>
    <w:rsid w:val="00FD5BE7"/>
    <w:rsid w:val="00FD5C26"/>
    <w:rsid w:val="00FD602D"/>
    <w:rsid w:val="00FD663C"/>
    <w:rsid w:val="00FD6824"/>
    <w:rsid w:val="00FD6EA3"/>
    <w:rsid w:val="00FD6ED9"/>
    <w:rsid w:val="00FD7422"/>
    <w:rsid w:val="00FD781F"/>
    <w:rsid w:val="00FE0014"/>
    <w:rsid w:val="00FE05B5"/>
    <w:rsid w:val="00FE0815"/>
    <w:rsid w:val="00FE0D1E"/>
    <w:rsid w:val="00FE0F91"/>
    <w:rsid w:val="00FE18D7"/>
    <w:rsid w:val="00FE1A0A"/>
    <w:rsid w:val="00FE1AA7"/>
    <w:rsid w:val="00FE308A"/>
    <w:rsid w:val="00FE316C"/>
    <w:rsid w:val="00FE35CD"/>
    <w:rsid w:val="00FE368A"/>
    <w:rsid w:val="00FE49C5"/>
    <w:rsid w:val="00FE4B99"/>
    <w:rsid w:val="00FE4EDD"/>
    <w:rsid w:val="00FE548B"/>
    <w:rsid w:val="00FE55F2"/>
    <w:rsid w:val="00FE63DE"/>
    <w:rsid w:val="00FE6DED"/>
    <w:rsid w:val="00FE7CB4"/>
    <w:rsid w:val="00FF07DD"/>
    <w:rsid w:val="00FF0F7F"/>
    <w:rsid w:val="00FF11B5"/>
    <w:rsid w:val="00FF22FB"/>
    <w:rsid w:val="00FF2E8B"/>
    <w:rsid w:val="00FF3008"/>
    <w:rsid w:val="00FF341F"/>
    <w:rsid w:val="00FF343D"/>
    <w:rsid w:val="00FF377E"/>
    <w:rsid w:val="00FF3943"/>
    <w:rsid w:val="00FF39E1"/>
    <w:rsid w:val="00FF3F30"/>
    <w:rsid w:val="00FF4743"/>
    <w:rsid w:val="00FF4F93"/>
    <w:rsid w:val="00FF4FF2"/>
    <w:rsid w:val="00FF53BD"/>
    <w:rsid w:val="00FF54C7"/>
    <w:rsid w:val="00FF56AC"/>
    <w:rsid w:val="00FF5A0D"/>
    <w:rsid w:val="00FF5D05"/>
    <w:rsid w:val="00FF69DA"/>
    <w:rsid w:val="00FF6D48"/>
    <w:rsid w:val="00FF6E13"/>
    <w:rsid w:val="00FF701C"/>
    <w:rsid w:val="00FF72AC"/>
    <w:rsid w:val="00FF73AF"/>
    <w:rsid w:val="02F87FB6"/>
    <w:rsid w:val="079730EF"/>
    <w:rsid w:val="081108A4"/>
    <w:rsid w:val="08EA1285"/>
    <w:rsid w:val="098D0735"/>
    <w:rsid w:val="111A0FF2"/>
    <w:rsid w:val="128A63ED"/>
    <w:rsid w:val="12B25128"/>
    <w:rsid w:val="151A1200"/>
    <w:rsid w:val="15323852"/>
    <w:rsid w:val="15C7272A"/>
    <w:rsid w:val="1703638D"/>
    <w:rsid w:val="17660C09"/>
    <w:rsid w:val="184106FD"/>
    <w:rsid w:val="1E8C05D8"/>
    <w:rsid w:val="214151E0"/>
    <w:rsid w:val="245D7727"/>
    <w:rsid w:val="29DF329C"/>
    <w:rsid w:val="2A545CA6"/>
    <w:rsid w:val="2B434DC9"/>
    <w:rsid w:val="2B5869B4"/>
    <w:rsid w:val="2CA321A4"/>
    <w:rsid w:val="2EF9707E"/>
    <w:rsid w:val="332D409A"/>
    <w:rsid w:val="36617654"/>
    <w:rsid w:val="36BC0039"/>
    <w:rsid w:val="37B34530"/>
    <w:rsid w:val="3863355F"/>
    <w:rsid w:val="3897163A"/>
    <w:rsid w:val="39416F05"/>
    <w:rsid w:val="3A327051"/>
    <w:rsid w:val="3B6B74DA"/>
    <w:rsid w:val="3BE06944"/>
    <w:rsid w:val="3F6B76A7"/>
    <w:rsid w:val="3FE43B90"/>
    <w:rsid w:val="41696508"/>
    <w:rsid w:val="421738D6"/>
    <w:rsid w:val="44503AA0"/>
    <w:rsid w:val="47486D50"/>
    <w:rsid w:val="47DC0933"/>
    <w:rsid w:val="488A145F"/>
    <w:rsid w:val="49C2281B"/>
    <w:rsid w:val="4C325BD8"/>
    <w:rsid w:val="4EBF4412"/>
    <w:rsid w:val="54484B84"/>
    <w:rsid w:val="5579070C"/>
    <w:rsid w:val="5589791E"/>
    <w:rsid w:val="56A63782"/>
    <w:rsid w:val="56E22186"/>
    <w:rsid w:val="583B0BB2"/>
    <w:rsid w:val="587631F5"/>
    <w:rsid w:val="59896F9A"/>
    <w:rsid w:val="5A653812"/>
    <w:rsid w:val="5D585AD7"/>
    <w:rsid w:val="5FCB31E5"/>
    <w:rsid w:val="602B5418"/>
    <w:rsid w:val="67926E78"/>
    <w:rsid w:val="69B343B3"/>
    <w:rsid w:val="69C778DE"/>
    <w:rsid w:val="6B9B66D2"/>
    <w:rsid w:val="6BB87D47"/>
    <w:rsid w:val="6FF5797D"/>
    <w:rsid w:val="711E68DF"/>
    <w:rsid w:val="773120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1"/>
    <w:pPr>
      <w:ind w:left="21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3">
    <w:name w:val="heading 2"/>
    <w:basedOn w:val="1"/>
    <w:next w:val="1"/>
    <w:link w:val="61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20"/>
    <w:qFormat/>
    <w:uiPriority w:val="0"/>
    <w:pPr>
      <w:keepNext/>
      <w:outlineLvl w:val="3"/>
    </w:pPr>
    <w:rPr>
      <w:rFonts w:ascii="Times New Roman" w:hAnsi="Times New Roman"/>
      <w:sz w:val="28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2"/>
    <w:qFormat/>
    <w:uiPriority w:val="0"/>
    <w:pPr>
      <w:jc w:val="both"/>
    </w:pPr>
    <w:rPr>
      <w:rFonts w:ascii="Times New Roman" w:hAnsi="Times New Roman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">
    <w:name w:val="header"/>
    <w:basedOn w:val="1"/>
    <w:link w:val="17"/>
    <w:unhideWhenUsed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8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caption"/>
    <w:basedOn w:val="1"/>
    <w:next w:val="1"/>
    <w:qFormat/>
    <w:uiPriority w:val="0"/>
    <w:pPr>
      <w:jc w:val="center"/>
    </w:pPr>
    <w:rPr>
      <w:rFonts w:ascii="Times New Roman" w:hAnsi="Times New Roman"/>
      <w:b/>
      <w:bCs/>
    </w:rPr>
  </w:style>
  <w:style w:type="paragraph" w:styleId="11">
    <w:name w:val="Balloon Text"/>
    <w:basedOn w:val="1"/>
    <w:link w:val="19"/>
    <w:unhideWhenUsed/>
    <w:qFormat/>
    <w:uiPriority w:val="99"/>
    <w:rPr>
      <w:rFonts w:ascii="Tahoma" w:hAnsi="Tahoma" w:eastAsia="Calibri"/>
      <w:sz w:val="16"/>
      <w:szCs w:val="16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7">
    <w:name w:val="Cabeçalho Char"/>
    <w:basedOn w:val="12"/>
    <w:link w:val="8"/>
    <w:qFormat/>
    <w:uiPriority w:val="0"/>
  </w:style>
  <w:style w:type="character" w:customStyle="1" w:styleId="18">
    <w:name w:val="Rodapé Char"/>
    <w:basedOn w:val="12"/>
    <w:link w:val="9"/>
    <w:semiHidden/>
    <w:qFormat/>
    <w:uiPriority w:val="99"/>
  </w:style>
  <w:style w:type="character" w:customStyle="1" w:styleId="19">
    <w:name w:val="Texto de balão Char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ítulo 4 Char"/>
    <w:link w:val="5"/>
    <w:qFormat/>
    <w:uiPriority w:val="0"/>
    <w:rPr>
      <w:rFonts w:ascii="Times New Roman" w:hAnsi="Times New Roman" w:eastAsia="Times New Roman"/>
      <w:sz w:val="28"/>
    </w:rPr>
  </w:style>
  <w:style w:type="character" w:customStyle="1" w:styleId="21">
    <w:name w:val="Título 3 Char"/>
    <w:link w:val="4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2">
    <w:name w:val="Corpo de texto Char"/>
    <w:link w:val="6"/>
    <w:qFormat/>
    <w:uiPriority w:val="0"/>
    <w:rPr>
      <w:rFonts w:ascii="Times New Roman" w:hAnsi="Times New Roman" w:eastAsia="Times New Roman"/>
      <w:sz w:val="24"/>
      <w:szCs w:val="24"/>
    </w:rPr>
  </w:style>
  <w:style w:type="paragraph" w:customStyle="1" w:styleId="23">
    <w:name w:val="WW-Corpo de texto 2"/>
    <w:basedOn w:val="1"/>
    <w:qFormat/>
    <w:uiPriority w:val="0"/>
    <w:pPr>
      <w:suppressAutoHyphens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customStyle="1" w:styleId="25">
    <w:name w:val="Conteúdo da tabela"/>
    <w:basedOn w:val="1"/>
    <w:qFormat/>
    <w:uiPriority w:val="0"/>
    <w:pPr>
      <w:suppressLineNumbers/>
    </w:pPr>
    <w:rPr>
      <w:rFonts w:ascii="Liberation Serif" w:hAnsi="Liberation Serif" w:eastAsia="Noto Sans CJK SC Regular" w:cs="DejaVu Sans"/>
      <w:lang w:eastAsia="zh-CN" w:bidi="hi-IN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pt-BR" w:bidi="ar-SA"/>
    </w:rPr>
  </w:style>
  <w:style w:type="paragraph" w:customStyle="1" w:styleId="27">
    <w:name w:val="ydp202135b0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28">
    <w:name w:val="ydpcf488177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29">
    <w:name w:val="ydp1db664b7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0">
    <w:name w:val="ydp1db664b7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1">
    <w:name w:val="ydp1d1d85f8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2">
    <w:name w:val="ydp1d1d85f8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3">
    <w:name w:val="ydpbdc78624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4">
    <w:name w:val="x_ydp83df22b1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5">
    <w:name w:val="x_ydp83df22b1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6">
    <w:name w:val="ydped842975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7">
    <w:name w:val="ydp756853e3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8">
    <w:name w:val="ydpd098df24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9">
    <w:name w:val="ydp9d7269f2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0">
    <w:name w:val="ydpcdeafeb3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ydpcdeafeb3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43">
    <w:name w:val="ydp4146bfe9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4">
    <w:name w:val="ydp4146bfe9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5">
    <w:name w:val="ydp92bf7574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6">
    <w:name w:val="ydp92bf7574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7">
    <w:name w:val="ydpf65f54d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8">
    <w:name w:val="ydp7eb6cd3d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9">
    <w:name w:val="x_ydpf07d6cb5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0">
    <w:name w:val="yiv9350116837ydpfa896767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1">
    <w:name w:val="x_ydp807aefbb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2">
    <w:name w:val="x_ydp6d0741f0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3">
    <w:name w:val="x_ydp6a31ed5c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4">
    <w:name w:val="x_ydpaa28bc6b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5">
    <w:name w:val="x_ydpaa28bc6b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6">
    <w:name w:val="ydp3dc03dd7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7">
    <w:name w:val="x_ydpeebc9af7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8">
    <w:name w:val="x_ydp5ee1a533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59">
    <w:name w:val="x_ydp1d10646f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60">
    <w:name w:val="x_ydp1023488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61">
    <w:name w:val="Título 2 Char"/>
    <w:basedOn w:val="12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62">
    <w:name w:val="fontstyle01"/>
    <w:basedOn w:val="12"/>
    <w:qFormat/>
    <w:uiPriority w:val="0"/>
    <w:rPr>
      <w:rFonts w:hint="default" w:ascii="Arial" w:hAnsi="Arial" w:cs="Arial"/>
      <w:b/>
      <w:bCs/>
      <w:color w:val="000000"/>
      <w:sz w:val="22"/>
      <w:szCs w:val="22"/>
    </w:rPr>
  </w:style>
  <w:style w:type="character" w:customStyle="1" w:styleId="63">
    <w:name w:val="fontstyle21"/>
    <w:basedOn w:val="12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64">
    <w:name w:val="fontstyle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 and Settings\Usuario\Meus documentos\Downloads\Timbrado PMJ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58319-9195-46CD-BC73-FC123DC85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PMJM</Template>
  <Pages>4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2021-07-30T11:43:00Z</dcterms:created>
  <dc:creator>PMJM</dc:creator>
  <cp:lastModifiedBy>PMJM</cp:lastModifiedBy>
  <cp:lastPrinted>2024-12-12T17:47:00Z</cp:lastPrinted>
  <dcterms:modified xsi:type="dcterms:W3CDTF">2025-01-29T19:22:55Z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  <property fmtid="{D5CDD505-2E9C-101B-9397-08002B2CF9AE}" pid="3" name="ICV">
    <vt:lpwstr>62896369F5DC434DA649C5EFCAADC874</vt:lpwstr>
  </property>
</Properties>
</file>